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C3E3" w14:textId="77777777" w:rsidR="00B136FA" w:rsidRPr="00A11814" w:rsidRDefault="00062C5E" w:rsidP="008A3404">
      <w:pPr>
        <w:kinsoku w:val="0"/>
        <w:wordWrap/>
        <w:overflowPunct w:val="0"/>
        <w:snapToGrid w:val="0"/>
        <w:rPr>
          <w:rFonts w:cs="Times New Roman"/>
        </w:rPr>
      </w:pPr>
      <w:r w:rsidRPr="00062C5E">
        <w:rPr>
          <w:rFonts w:cs="Times New Roman" w:hint="eastAsia"/>
        </w:rPr>
        <w:t>様式第</w:t>
      </w:r>
      <w:r w:rsidRPr="00062C5E">
        <w:rPr>
          <w:rFonts w:cs="Times New Roman"/>
        </w:rPr>
        <w:t>16</w:t>
      </w:r>
      <w:r w:rsidRPr="00062C5E">
        <w:rPr>
          <w:rFonts w:cs="Times New Roman" w:hint="eastAsia"/>
        </w:rPr>
        <w:t>号（第</w:t>
      </w:r>
      <w:r w:rsidRPr="00062C5E">
        <w:rPr>
          <w:rFonts w:cs="Times New Roman"/>
        </w:rPr>
        <w:t>13</w:t>
      </w:r>
      <w:r w:rsidRPr="00062C5E">
        <w:rPr>
          <w:rFonts w:cs="Times New Roman" w:hint="eastAsia"/>
        </w:rPr>
        <w:t>条関係）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396"/>
        <w:gridCol w:w="1815"/>
        <w:gridCol w:w="582"/>
        <w:gridCol w:w="1686"/>
        <w:gridCol w:w="2268"/>
      </w:tblGrid>
      <w:tr w:rsidR="004D02B1" w:rsidRPr="00A11814" w14:paraId="2B9EB4FE" w14:textId="34B6FB0F" w:rsidTr="00DF5E43">
        <w:trPr>
          <w:trHeight w:hRule="exact" w:val="680"/>
          <w:hidden/>
        </w:trPr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B7838" w14:textId="77777777" w:rsidR="004D02B1" w:rsidRDefault="004D02B1" w:rsidP="004D02B1">
            <w:pPr>
              <w:kinsoku w:val="0"/>
              <w:overflowPunct w:val="0"/>
              <w:snapToGrid w:val="0"/>
              <w:jc w:val="right"/>
              <w:rPr>
                <w:rFonts w:cs="Times New Roman"/>
              </w:rPr>
            </w:pPr>
            <w:r w:rsidRPr="00A11814">
              <w:rPr>
                <w:rFonts w:hint="eastAsia"/>
                <w:vanish/>
              </w:rPr>
              <w:t>少量危険物　貯　蔵指定可燃物　取扱い</w:t>
            </w:r>
            <w:r w:rsidRPr="00A11814">
              <w:rPr>
                <w:rFonts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少量危険物　貯　蔵 </w:t>
            </w:r>
          </w:p>
          <w:p w14:paraId="438A4C52" w14:textId="23E1667E" w:rsidR="004D02B1" w:rsidRPr="00A11814" w:rsidRDefault="004D02B1" w:rsidP="004D02B1">
            <w:pPr>
              <w:kinsoku w:val="0"/>
              <w:overflowPunct w:val="0"/>
              <w:snapToGrid w:val="0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指定可燃物　取扱い </w:t>
            </w: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A3FD2" w14:textId="77777777" w:rsidR="004D02B1" w:rsidRPr="00A11814" w:rsidRDefault="004D02B1" w:rsidP="004D02B1">
            <w:pPr>
              <w:kinsoku w:val="0"/>
              <w:overflowPunct w:val="0"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届出書</w:t>
            </w:r>
          </w:p>
        </w:tc>
      </w:tr>
      <w:tr w:rsidR="00B136FA" w:rsidRPr="00A11814" w14:paraId="103C31C0" w14:textId="77777777" w:rsidTr="007170DE">
        <w:trPr>
          <w:trHeight w:hRule="exact" w:val="2608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27BFB" w14:textId="2A5708BE" w:rsidR="004D02B1" w:rsidRDefault="004D02B1" w:rsidP="004D02B1">
            <w:pPr>
              <w:kinsoku w:val="0"/>
              <w:wordWrap/>
              <w:overflowPunct w:val="0"/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E84893" w:rsidRPr="00A1181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7170DE">
              <w:rPr>
                <w:rFonts w:hint="eastAsia"/>
              </w:rPr>
              <w:t xml:space="preserve">　</w:t>
            </w:r>
            <w:r w:rsidR="00E84893" w:rsidRPr="00A11814">
              <w:rPr>
                <w:rFonts w:hint="eastAsia"/>
              </w:rPr>
              <w:t>月</w:t>
            </w:r>
            <w:r w:rsidR="007170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84893" w:rsidRPr="00A11814">
              <w:rPr>
                <w:rFonts w:hint="eastAsia"/>
              </w:rPr>
              <w:t>日</w:t>
            </w:r>
          </w:p>
          <w:p w14:paraId="6FE68741" w14:textId="77777777" w:rsidR="007170DE" w:rsidRDefault="007170DE" w:rsidP="007170DE">
            <w:pPr>
              <w:kinsoku w:val="0"/>
              <w:wordWrap/>
              <w:overflowPunct w:val="0"/>
              <w:snapToGrid w:val="0"/>
              <w:ind w:right="964"/>
              <w:rPr>
                <w:rFonts w:hint="eastAsia"/>
              </w:rPr>
            </w:pPr>
          </w:p>
          <w:p w14:paraId="65362AB5" w14:textId="08BA589F" w:rsidR="009E0798" w:rsidRDefault="00E84893" w:rsidP="004D02B1">
            <w:pPr>
              <w:kinsoku w:val="0"/>
              <w:wordWrap/>
              <w:overflowPunct w:val="0"/>
              <w:snapToGrid w:val="0"/>
              <w:ind w:right="964" w:firstLineChars="100" w:firstLine="241"/>
            </w:pPr>
            <w:r w:rsidRPr="00A11814">
              <w:rPr>
                <w:rFonts w:hint="eastAsia"/>
              </w:rPr>
              <w:t>沖永良部与論地区広域事務組合消防本部消防長</w:t>
            </w:r>
            <w:r w:rsidR="004C70F8">
              <w:rPr>
                <w:rFonts w:hint="eastAsia"/>
              </w:rPr>
              <w:t xml:space="preserve">　</w:t>
            </w:r>
            <w:r w:rsidRPr="00A11814">
              <w:rPr>
                <w:rFonts w:hint="eastAsia"/>
              </w:rPr>
              <w:t>殿</w:t>
            </w:r>
          </w:p>
          <w:p w14:paraId="6BACA924" w14:textId="77777777" w:rsidR="004D02B1" w:rsidRPr="004D02B1" w:rsidRDefault="004D02B1" w:rsidP="004D02B1">
            <w:pPr>
              <w:kinsoku w:val="0"/>
              <w:wordWrap/>
              <w:overflowPunct w:val="0"/>
              <w:snapToGrid w:val="0"/>
              <w:ind w:right="964"/>
              <w:rPr>
                <w:rFonts w:cs="Times New Roman"/>
              </w:rPr>
            </w:pPr>
          </w:p>
          <w:p w14:paraId="1DCC4164" w14:textId="40025B63" w:rsidR="00E84893" w:rsidRPr="009E0798" w:rsidRDefault="00E84893" w:rsidP="004D02B1">
            <w:pPr>
              <w:kinsoku w:val="0"/>
              <w:overflowPunct w:val="0"/>
              <w:snapToGrid w:val="0"/>
              <w:jc w:val="right"/>
            </w:pPr>
            <w:r w:rsidRPr="00A11814">
              <w:rPr>
                <w:rFonts w:hint="eastAsia"/>
              </w:rPr>
              <w:t>届出者</w:t>
            </w:r>
            <w:r w:rsidR="004D02B1">
              <w:rPr>
                <w:rFonts w:hint="eastAsia"/>
              </w:rPr>
              <w:t xml:space="preserve">　　　　　　　　　　　　　　　　　</w:t>
            </w:r>
          </w:p>
          <w:p w14:paraId="28DB7885" w14:textId="65B6E858" w:rsidR="004D02B1" w:rsidRDefault="00E84893" w:rsidP="004D02B1">
            <w:pPr>
              <w:kinsoku w:val="0"/>
              <w:overflowPunct w:val="0"/>
              <w:snapToGrid w:val="0"/>
              <w:jc w:val="right"/>
            </w:pPr>
            <w:r w:rsidRPr="00A11814">
              <w:rPr>
                <w:rFonts w:hint="eastAsia"/>
              </w:rPr>
              <w:t>住　所</w:t>
            </w:r>
            <w:r w:rsidR="004D02B1">
              <w:rPr>
                <w:rFonts w:hint="eastAsia"/>
              </w:rPr>
              <w:t xml:space="preserve">　　　　　　　　　　　　　　　　　</w:t>
            </w:r>
          </w:p>
          <w:p w14:paraId="3FF556FF" w14:textId="5D6FE61B" w:rsidR="00E84893" w:rsidRPr="004D02B1" w:rsidRDefault="00E84893" w:rsidP="004D02B1">
            <w:pPr>
              <w:kinsoku w:val="0"/>
              <w:wordWrap/>
              <w:overflowPunct w:val="0"/>
              <w:snapToGrid w:val="0"/>
              <w:jc w:val="right"/>
            </w:pPr>
            <w:r w:rsidRPr="00A11814">
              <w:rPr>
                <w:rFonts w:hint="eastAsia"/>
              </w:rPr>
              <w:t>（電話</w:t>
            </w:r>
            <w:r w:rsidR="004D02B1">
              <w:rPr>
                <w:rFonts w:hint="eastAsia"/>
              </w:rPr>
              <w:t xml:space="preserve">　　　　　　　　</w:t>
            </w:r>
            <w:r w:rsidRPr="00A11814">
              <w:rPr>
                <w:rFonts w:hint="eastAsia"/>
              </w:rPr>
              <w:t>）</w:t>
            </w:r>
          </w:p>
          <w:p w14:paraId="42173AEB" w14:textId="16040E87" w:rsidR="00E84893" w:rsidRPr="00A11814" w:rsidRDefault="00E84893" w:rsidP="004D02B1">
            <w:pPr>
              <w:kinsoku w:val="0"/>
              <w:overflowPunct w:val="0"/>
              <w:snapToGrid w:val="0"/>
              <w:ind w:firstLineChars="1700" w:firstLine="4096"/>
              <w:jc w:val="right"/>
              <w:rPr>
                <w:rFonts w:cs="Times New Roman"/>
              </w:rPr>
            </w:pPr>
            <w:r w:rsidRPr="00A11814">
              <w:rPr>
                <w:rFonts w:hint="eastAsia"/>
              </w:rPr>
              <w:t>氏　名</w:t>
            </w:r>
            <w:r w:rsidR="009E0798">
              <w:rPr>
                <w:rFonts w:hint="eastAsia"/>
              </w:rPr>
              <w:t xml:space="preserve"> </w:t>
            </w:r>
            <w:r w:rsidR="009E0798">
              <w:t xml:space="preserve"> </w:t>
            </w:r>
            <w:r w:rsidR="004D02B1">
              <w:rPr>
                <w:rFonts w:hint="eastAsia"/>
              </w:rPr>
              <w:t xml:space="preserve">　　　　　　　　　　　　　　　　</w:t>
            </w:r>
          </w:p>
        </w:tc>
      </w:tr>
      <w:tr w:rsidR="00E84893" w:rsidRPr="00A11814" w14:paraId="3A6246B0" w14:textId="77777777" w:rsidTr="00DF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928" w:type="dxa"/>
            <w:vMerge w:val="restart"/>
            <w:vAlign w:val="center"/>
          </w:tcPr>
          <w:p w14:paraId="5FB14F0F" w14:textId="080A7614" w:rsidR="004C70F8" w:rsidRDefault="00E84893" w:rsidP="00DF5E43">
            <w:pPr>
              <w:kinsoku w:val="0"/>
              <w:wordWrap/>
              <w:overflowPunct w:val="0"/>
              <w:snapToGrid w:val="0"/>
              <w:jc w:val="distribute"/>
            </w:pPr>
            <w:r w:rsidRPr="00A11814">
              <w:rPr>
                <w:rFonts w:hint="eastAsia"/>
              </w:rPr>
              <w:t>貯蔵又は取扱い</w:t>
            </w:r>
          </w:p>
          <w:p w14:paraId="3032E311" w14:textId="77777777" w:rsidR="00E84893" w:rsidRPr="00A11814" w:rsidRDefault="00E84893" w:rsidP="00DF5E4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A11814">
              <w:rPr>
                <w:rFonts w:hint="eastAsia"/>
              </w:rPr>
              <w:t>の場所</w:t>
            </w:r>
          </w:p>
        </w:tc>
        <w:tc>
          <w:tcPr>
            <w:tcW w:w="964" w:type="dxa"/>
            <w:vAlign w:val="center"/>
          </w:tcPr>
          <w:p w14:paraId="2B3DDD3E" w14:textId="77777777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A11814">
              <w:rPr>
                <w:rFonts w:hint="eastAsia"/>
              </w:rPr>
              <w:t>所在地</w:t>
            </w:r>
          </w:p>
        </w:tc>
        <w:tc>
          <w:tcPr>
            <w:tcW w:w="6747" w:type="dxa"/>
            <w:gridSpan w:val="5"/>
            <w:vAlign w:val="center"/>
          </w:tcPr>
          <w:p w14:paraId="7F5D53BC" w14:textId="7889E07C" w:rsidR="00E84893" w:rsidRPr="00A11814" w:rsidRDefault="002C3EEC" w:rsidP="00DF5E43">
            <w:pPr>
              <w:kinsoku w:val="0"/>
              <w:wordWrap/>
              <w:overflowPunct w:val="0"/>
              <w:snapToGrid w:val="0"/>
              <w:ind w:firstLineChars="1600" w:firstLine="3855"/>
              <w:rPr>
                <w:rFonts w:cs="Times New Roman"/>
              </w:rPr>
            </w:pPr>
            <w:r w:rsidRPr="00A11814">
              <w:rPr>
                <w:rFonts w:hint="eastAsia"/>
              </w:rPr>
              <w:t>電話</w:t>
            </w:r>
          </w:p>
        </w:tc>
      </w:tr>
      <w:tr w:rsidR="00E84893" w:rsidRPr="00A11814" w14:paraId="1CC31E1A" w14:textId="77777777" w:rsidTr="00DF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928" w:type="dxa"/>
            <w:vMerge/>
            <w:vAlign w:val="center"/>
          </w:tcPr>
          <w:p w14:paraId="673E9D49" w14:textId="77777777" w:rsidR="00E84893" w:rsidRPr="00A11814" w:rsidRDefault="00E84893" w:rsidP="00DF5E4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964" w:type="dxa"/>
            <w:vAlign w:val="center"/>
          </w:tcPr>
          <w:p w14:paraId="6824E111" w14:textId="77777777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A11814">
              <w:rPr>
                <w:rFonts w:hint="eastAsia"/>
              </w:rPr>
              <w:t>名称</w:t>
            </w:r>
          </w:p>
        </w:tc>
        <w:tc>
          <w:tcPr>
            <w:tcW w:w="6747" w:type="dxa"/>
            <w:gridSpan w:val="5"/>
            <w:vAlign w:val="center"/>
          </w:tcPr>
          <w:p w14:paraId="69DB4A6D" w14:textId="62640C88" w:rsidR="00E84893" w:rsidRPr="00A11814" w:rsidRDefault="00E84893" w:rsidP="008A3404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DF5E43" w:rsidRPr="00A11814" w14:paraId="5753C736" w14:textId="77777777" w:rsidTr="00DF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928" w:type="dxa"/>
            <w:vMerge w:val="restart"/>
            <w:vAlign w:val="center"/>
          </w:tcPr>
          <w:p w14:paraId="6DE8D555" w14:textId="14609132" w:rsidR="004C70F8" w:rsidRDefault="00E84893" w:rsidP="00DF5E43">
            <w:pPr>
              <w:kinsoku w:val="0"/>
              <w:wordWrap/>
              <w:overflowPunct w:val="0"/>
              <w:snapToGrid w:val="0"/>
              <w:jc w:val="distribute"/>
            </w:pPr>
            <w:r w:rsidRPr="00A11814">
              <w:rPr>
                <w:rFonts w:hint="eastAsia"/>
              </w:rPr>
              <w:t>類、品名、及び</w:t>
            </w:r>
          </w:p>
          <w:p w14:paraId="184D050F" w14:textId="77777777" w:rsidR="00E84893" w:rsidRPr="00A11814" w:rsidRDefault="00E84893" w:rsidP="00DF5E4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A11814">
              <w:rPr>
                <w:rFonts w:hint="eastAsia"/>
              </w:rPr>
              <w:t>最大数量</w:t>
            </w:r>
          </w:p>
        </w:tc>
        <w:tc>
          <w:tcPr>
            <w:tcW w:w="964" w:type="dxa"/>
            <w:vAlign w:val="center"/>
          </w:tcPr>
          <w:p w14:paraId="5DC7C892" w14:textId="77777777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A11814">
              <w:rPr>
                <w:rFonts w:hint="eastAsia"/>
              </w:rPr>
              <w:t>類</w:t>
            </w:r>
          </w:p>
        </w:tc>
        <w:tc>
          <w:tcPr>
            <w:tcW w:w="2211" w:type="dxa"/>
            <w:gridSpan w:val="2"/>
            <w:vAlign w:val="center"/>
          </w:tcPr>
          <w:p w14:paraId="546664C0" w14:textId="77777777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A11814">
              <w:rPr>
                <w:rFonts w:hint="eastAsia"/>
              </w:rPr>
              <w:t>品</w:t>
            </w:r>
            <w:r w:rsidR="002C3EEC" w:rsidRPr="00A11814">
              <w:rPr>
                <w:rFonts w:hint="eastAsia"/>
              </w:rPr>
              <w:t xml:space="preserve">　　　　　</w:t>
            </w:r>
            <w:r w:rsidRPr="00A11814">
              <w:rPr>
                <w:rFonts w:hint="eastAsia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7734002D" w14:textId="77777777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A11814">
              <w:rPr>
                <w:rFonts w:hint="eastAsia"/>
              </w:rPr>
              <w:t>最大貯蔵数量</w:t>
            </w:r>
          </w:p>
        </w:tc>
        <w:tc>
          <w:tcPr>
            <w:tcW w:w="2268" w:type="dxa"/>
            <w:vAlign w:val="center"/>
          </w:tcPr>
          <w:p w14:paraId="20F7A3CE" w14:textId="77777777" w:rsidR="00E84893" w:rsidRPr="00A11814" w:rsidRDefault="002C3EEC" w:rsidP="008A3404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A11814">
              <w:rPr>
                <w:rFonts w:hint="eastAsia"/>
              </w:rPr>
              <w:t>一日最大取扱数量</w:t>
            </w:r>
          </w:p>
        </w:tc>
      </w:tr>
      <w:tr w:rsidR="00DF5E43" w:rsidRPr="00A11814" w14:paraId="26DDACBC" w14:textId="77777777" w:rsidTr="00DF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928" w:type="dxa"/>
            <w:vMerge/>
            <w:vAlign w:val="center"/>
          </w:tcPr>
          <w:p w14:paraId="440E575B" w14:textId="77777777" w:rsidR="00E84893" w:rsidRPr="00A11814" w:rsidRDefault="00E84893" w:rsidP="00DF5E4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</w:p>
        </w:tc>
        <w:tc>
          <w:tcPr>
            <w:tcW w:w="964" w:type="dxa"/>
            <w:vAlign w:val="center"/>
          </w:tcPr>
          <w:p w14:paraId="753A17BF" w14:textId="26F0C9C2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0ADE47C" w14:textId="569AEC38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A234AAE" w14:textId="786505C2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14:paraId="76F4C2AF" w14:textId="3341A508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</w:p>
        </w:tc>
      </w:tr>
      <w:tr w:rsidR="00E84893" w:rsidRPr="00A11814" w14:paraId="51F7CE66" w14:textId="77777777" w:rsidTr="00DF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1928" w:type="dxa"/>
            <w:vAlign w:val="center"/>
          </w:tcPr>
          <w:p w14:paraId="0E419D46" w14:textId="57AED9EB" w:rsidR="004C70F8" w:rsidRDefault="00E84893" w:rsidP="00DF5E43">
            <w:pPr>
              <w:kinsoku w:val="0"/>
              <w:wordWrap/>
              <w:overflowPunct w:val="0"/>
              <w:snapToGrid w:val="0"/>
              <w:jc w:val="distribute"/>
            </w:pPr>
            <w:r w:rsidRPr="00A11814">
              <w:rPr>
                <w:rFonts w:hint="eastAsia"/>
              </w:rPr>
              <w:t>貯蔵又は取扱</w:t>
            </w:r>
          </w:p>
          <w:p w14:paraId="063B2D52" w14:textId="77777777" w:rsidR="00E84893" w:rsidRPr="00A11814" w:rsidRDefault="00E84893" w:rsidP="00DF5E4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A11814">
              <w:rPr>
                <w:rFonts w:hint="eastAsia"/>
              </w:rPr>
              <w:t>方法の概要</w:t>
            </w:r>
          </w:p>
        </w:tc>
        <w:tc>
          <w:tcPr>
            <w:tcW w:w="7710" w:type="dxa"/>
            <w:gridSpan w:val="6"/>
            <w:vAlign w:val="center"/>
          </w:tcPr>
          <w:p w14:paraId="274660AF" w14:textId="01DDE56D" w:rsidR="00E84893" w:rsidRPr="00A11814" w:rsidRDefault="00E84893" w:rsidP="00DF5E4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E84893" w:rsidRPr="00A11814" w14:paraId="7D610A5A" w14:textId="77777777" w:rsidTr="00DF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1928" w:type="dxa"/>
            <w:vAlign w:val="center"/>
          </w:tcPr>
          <w:p w14:paraId="2AB5FB11" w14:textId="77777777" w:rsidR="004C70F8" w:rsidRDefault="00E84893" w:rsidP="00DF5E43">
            <w:pPr>
              <w:kinsoku w:val="0"/>
              <w:wordWrap/>
              <w:overflowPunct w:val="0"/>
              <w:snapToGrid w:val="0"/>
              <w:jc w:val="distribute"/>
            </w:pPr>
            <w:r w:rsidRPr="00A11814">
              <w:rPr>
                <w:rFonts w:hint="eastAsia"/>
              </w:rPr>
              <w:t>貯蔵又は取扱場</w:t>
            </w:r>
          </w:p>
          <w:p w14:paraId="226D971D" w14:textId="77777777" w:rsidR="004C70F8" w:rsidRDefault="00E84893" w:rsidP="00DF5E43">
            <w:pPr>
              <w:kinsoku w:val="0"/>
              <w:wordWrap/>
              <w:overflowPunct w:val="0"/>
              <w:snapToGrid w:val="0"/>
              <w:jc w:val="distribute"/>
            </w:pPr>
            <w:r w:rsidRPr="00A11814">
              <w:rPr>
                <w:rFonts w:hint="eastAsia"/>
              </w:rPr>
              <w:t>所の位置、構造</w:t>
            </w:r>
          </w:p>
          <w:p w14:paraId="614B0881" w14:textId="77777777" w:rsidR="00E84893" w:rsidRPr="00A11814" w:rsidRDefault="00E84893" w:rsidP="00DF5E4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A11814">
              <w:rPr>
                <w:rFonts w:hint="eastAsia"/>
              </w:rPr>
              <w:t>及び設備の概要</w:t>
            </w:r>
          </w:p>
        </w:tc>
        <w:tc>
          <w:tcPr>
            <w:tcW w:w="7710" w:type="dxa"/>
            <w:gridSpan w:val="6"/>
            <w:vAlign w:val="center"/>
          </w:tcPr>
          <w:p w14:paraId="169215F5" w14:textId="38B72FBC" w:rsidR="00E84893" w:rsidRPr="00A11814" w:rsidRDefault="00E84893" w:rsidP="008A3404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E84893" w:rsidRPr="00A11814" w14:paraId="02900E3A" w14:textId="77777777" w:rsidTr="00DF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1928" w:type="dxa"/>
            <w:vAlign w:val="center"/>
          </w:tcPr>
          <w:p w14:paraId="6E252B29" w14:textId="4E759429" w:rsidR="004C70F8" w:rsidRDefault="00E84893" w:rsidP="00DF5E43">
            <w:pPr>
              <w:kinsoku w:val="0"/>
              <w:wordWrap/>
              <w:overflowPunct w:val="0"/>
              <w:snapToGrid w:val="0"/>
              <w:jc w:val="distribute"/>
            </w:pPr>
            <w:r w:rsidRPr="00A11814">
              <w:rPr>
                <w:rFonts w:hint="eastAsia"/>
              </w:rPr>
              <w:t>消防用設備等の</w:t>
            </w:r>
          </w:p>
          <w:p w14:paraId="22F5B9D5" w14:textId="77777777" w:rsidR="00E84893" w:rsidRPr="00A11814" w:rsidRDefault="00E84893" w:rsidP="00DF5E4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A11814">
              <w:rPr>
                <w:rFonts w:hint="eastAsia"/>
              </w:rPr>
              <w:t>概要</w:t>
            </w:r>
          </w:p>
        </w:tc>
        <w:tc>
          <w:tcPr>
            <w:tcW w:w="7710" w:type="dxa"/>
            <w:gridSpan w:val="6"/>
            <w:vAlign w:val="center"/>
          </w:tcPr>
          <w:p w14:paraId="47E6F69F" w14:textId="66AF0E6C" w:rsidR="00E84893" w:rsidRPr="00A11814" w:rsidRDefault="00E84893" w:rsidP="008A3404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E84893" w:rsidRPr="00A11814" w14:paraId="149D3680" w14:textId="77777777" w:rsidTr="00DF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1928" w:type="dxa"/>
            <w:vAlign w:val="center"/>
          </w:tcPr>
          <w:p w14:paraId="6B7E8017" w14:textId="77777777" w:rsidR="004C70F8" w:rsidRDefault="00E84893" w:rsidP="00DF5E43">
            <w:pPr>
              <w:kinsoku w:val="0"/>
              <w:wordWrap/>
              <w:overflowPunct w:val="0"/>
              <w:snapToGrid w:val="0"/>
              <w:jc w:val="distribute"/>
            </w:pPr>
            <w:r w:rsidRPr="00A11814">
              <w:rPr>
                <w:rFonts w:hint="eastAsia"/>
              </w:rPr>
              <w:t>貯蔵又は取扱い</w:t>
            </w:r>
          </w:p>
          <w:p w14:paraId="6F04D4F6" w14:textId="77777777" w:rsidR="004C70F8" w:rsidRDefault="00E84893" w:rsidP="00DF5E43">
            <w:pPr>
              <w:kinsoku w:val="0"/>
              <w:wordWrap/>
              <w:overflowPunct w:val="0"/>
              <w:snapToGrid w:val="0"/>
              <w:jc w:val="distribute"/>
            </w:pPr>
            <w:r w:rsidRPr="00A11814">
              <w:rPr>
                <w:rFonts w:hint="eastAsia"/>
              </w:rPr>
              <w:t>の開始予定期日</w:t>
            </w:r>
          </w:p>
          <w:p w14:paraId="276AD3C9" w14:textId="77777777" w:rsidR="00E84893" w:rsidRPr="00A11814" w:rsidRDefault="00E84893" w:rsidP="00DF5E4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A11814">
              <w:rPr>
                <w:rFonts w:hint="eastAsia"/>
              </w:rPr>
              <w:t>又は期間</w:t>
            </w:r>
          </w:p>
        </w:tc>
        <w:tc>
          <w:tcPr>
            <w:tcW w:w="7710" w:type="dxa"/>
            <w:gridSpan w:val="6"/>
            <w:vAlign w:val="center"/>
          </w:tcPr>
          <w:p w14:paraId="484B8795" w14:textId="64C92EE2" w:rsidR="00934E12" w:rsidRPr="00A11814" w:rsidRDefault="00934E12" w:rsidP="008A3404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E84893" w:rsidRPr="00A11814" w14:paraId="442132B0" w14:textId="77777777" w:rsidTr="00DF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1928" w:type="dxa"/>
            <w:vAlign w:val="center"/>
          </w:tcPr>
          <w:p w14:paraId="3A49B934" w14:textId="326258C0" w:rsidR="004C70F8" w:rsidRDefault="00E84893" w:rsidP="00DF5E43">
            <w:pPr>
              <w:kinsoku w:val="0"/>
              <w:wordWrap/>
              <w:overflowPunct w:val="0"/>
              <w:snapToGrid w:val="0"/>
              <w:jc w:val="distribute"/>
            </w:pPr>
            <w:r w:rsidRPr="00A11814">
              <w:rPr>
                <w:rFonts w:hint="eastAsia"/>
              </w:rPr>
              <w:t>その他</w:t>
            </w:r>
          </w:p>
          <w:p w14:paraId="3952C1C1" w14:textId="77777777" w:rsidR="00E84893" w:rsidRPr="00A11814" w:rsidRDefault="00E84893" w:rsidP="00DF5E4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A11814">
              <w:rPr>
                <w:rFonts w:hint="eastAsia"/>
              </w:rPr>
              <w:t>必要な事項</w:t>
            </w:r>
          </w:p>
        </w:tc>
        <w:tc>
          <w:tcPr>
            <w:tcW w:w="7710" w:type="dxa"/>
            <w:gridSpan w:val="6"/>
            <w:vAlign w:val="center"/>
          </w:tcPr>
          <w:p w14:paraId="36DFD5FE" w14:textId="77777777" w:rsidR="00E84893" w:rsidRPr="00A11814" w:rsidRDefault="00E84893" w:rsidP="008A3404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E84893" w:rsidRPr="00A11814" w14:paraId="3F3B3911" w14:textId="77777777" w:rsidTr="00DF5E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88" w:type="dxa"/>
            <w:gridSpan w:val="3"/>
            <w:vAlign w:val="center"/>
          </w:tcPr>
          <w:p w14:paraId="48A2535E" w14:textId="5409E5FA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A11814">
              <w:rPr>
                <w:rFonts w:hint="eastAsia"/>
              </w:rPr>
              <w:t>※</w:t>
            </w:r>
            <w:r w:rsidR="00DF5E43">
              <w:rPr>
                <w:rFonts w:hint="eastAsia"/>
              </w:rPr>
              <w:t xml:space="preserve">　</w:t>
            </w:r>
            <w:r w:rsidRPr="00A11814">
              <w:rPr>
                <w:rFonts w:hint="eastAsia"/>
              </w:rPr>
              <w:t>受</w:t>
            </w:r>
            <w:r w:rsidR="00DF5E43">
              <w:rPr>
                <w:rFonts w:hint="eastAsia"/>
              </w:rPr>
              <w:t xml:space="preserve">　</w:t>
            </w:r>
            <w:r w:rsidRPr="00A11814">
              <w:rPr>
                <w:rFonts w:hint="eastAsia"/>
              </w:rPr>
              <w:t>付</w:t>
            </w:r>
            <w:r w:rsidR="00DF5E43">
              <w:rPr>
                <w:rFonts w:hint="eastAsia"/>
              </w:rPr>
              <w:t xml:space="preserve">　</w:t>
            </w:r>
            <w:r w:rsidRPr="00A11814">
              <w:rPr>
                <w:rFonts w:hint="eastAsia"/>
              </w:rPr>
              <w:t>欄</w:t>
            </w:r>
          </w:p>
        </w:tc>
        <w:tc>
          <w:tcPr>
            <w:tcW w:w="6351" w:type="dxa"/>
            <w:gridSpan w:val="4"/>
            <w:vAlign w:val="center"/>
          </w:tcPr>
          <w:p w14:paraId="1665174A" w14:textId="12D681BB" w:rsidR="00E84893" w:rsidRPr="00A11814" w:rsidRDefault="00E84893" w:rsidP="008A3404">
            <w:pPr>
              <w:kinsoku w:val="0"/>
              <w:wordWrap/>
              <w:overflowPunct w:val="0"/>
              <w:snapToGrid w:val="0"/>
              <w:jc w:val="center"/>
              <w:rPr>
                <w:rFonts w:cs="Times New Roman"/>
              </w:rPr>
            </w:pPr>
            <w:r w:rsidRPr="00A11814">
              <w:rPr>
                <w:rFonts w:hint="eastAsia"/>
              </w:rPr>
              <w:t>※</w:t>
            </w:r>
            <w:r w:rsidR="00DF5E43">
              <w:rPr>
                <w:rFonts w:hint="eastAsia"/>
              </w:rPr>
              <w:t xml:space="preserve">　　</w:t>
            </w:r>
            <w:r w:rsidRPr="00A11814">
              <w:rPr>
                <w:rFonts w:hint="eastAsia"/>
              </w:rPr>
              <w:t>経</w:t>
            </w:r>
            <w:r w:rsidR="00DF5E43">
              <w:rPr>
                <w:rFonts w:hint="eastAsia"/>
              </w:rPr>
              <w:t xml:space="preserve">　　</w:t>
            </w:r>
            <w:r w:rsidRPr="00A11814">
              <w:rPr>
                <w:rFonts w:hint="eastAsia"/>
              </w:rPr>
              <w:t>過</w:t>
            </w:r>
            <w:r w:rsidR="00DF5E43">
              <w:rPr>
                <w:rFonts w:hint="eastAsia"/>
              </w:rPr>
              <w:t xml:space="preserve">　　</w:t>
            </w:r>
            <w:r w:rsidRPr="00A11814">
              <w:rPr>
                <w:rFonts w:hint="eastAsia"/>
              </w:rPr>
              <w:t>欄</w:t>
            </w:r>
          </w:p>
        </w:tc>
      </w:tr>
      <w:tr w:rsidR="00E84893" w:rsidRPr="00A11814" w14:paraId="45BF3BB9" w14:textId="77777777" w:rsidTr="00272FA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268"/>
        </w:trPr>
        <w:tc>
          <w:tcPr>
            <w:tcW w:w="3288" w:type="dxa"/>
            <w:gridSpan w:val="3"/>
          </w:tcPr>
          <w:p w14:paraId="5E090A14" w14:textId="53F8D9E8" w:rsidR="00E84893" w:rsidRPr="00A11814" w:rsidRDefault="00E84893" w:rsidP="008A3404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  <w:tc>
          <w:tcPr>
            <w:tcW w:w="6351" w:type="dxa"/>
            <w:gridSpan w:val="4"/>
          </w:tcPr>
          <w:p w14:paraId="1BD4975B" w14:textId="17624833" w:rsidR="00E84893" w:rsidRPr="00A11814" w:rsidRDefault="00E84893" w:rsidP="008A3404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</w:tbl>
    <w:p w14:paraId="546314DA" w14:textId="77777777" w:rsidR="00B136FA" w:rsidRPr="00A11814" w:rsidRDefault="00B136FA" w:rsidP="008A3404">
      <w:pPr>
        <w:kinsoku w:val="0"/>
        <w:wordWrap/>
        <w:overflowPunct w:val="0"/>
        <w:snapToGrid w:val="0"/>
        <w:rPr>
          <w:rFonts w:cs="Times New Roman"/>
        </w:rPr>
      </w:pPr>
      <w:r w:rsidRPr="00A11814">
        <w:rPr>
          <w:rFonts w:hint="eastAsia"/>
        </w:rPr>
        <w:t>備考</w:t>
      </w:r>
    </w:p>
    <w:p w14:paraId="7823D791" w14:textId="77777777" w:rsidR="00B136FA" w:rsidRPr="00A11814" w:rsidRDefault="00B136FA" w:rsidP="008A3404">
      <w:pPr>
        <w:kinsoku w:val="0"/>
        <w:wordWrap/>
        <w:overflowPunct w:val="0"/>
        <w:snapToGrid w:val="0"/>
        <w:rPr>
          <w:rFonts w:cs="Times New Roman"/>
        </w:rPr>
      </w:pPr>
      <w:r w:rsidRPr="00A11814">
        <w:rPr>
          <w:rFonts w:hint="eastAsia"/>
        </w:rPr>
        <w:t>１　法人にあっては、その名称、代表者氏名、主たる事務所の所在地を記入すること。</w:t>
      </w:r>
    </w:p>
    <w:p w14:paraId="1211D6DB" w14:textId="77777777" w:rsidR="00B136FA" w:rsidRPr="00A11814" w:rsidRDefault="001F50BC" w:rsidP="008A3404">
      <w:pPr>
        <w:kinsoku w:val="0"/>
        <w:wordWrap/>
        <w:overflowPunct w:val="0"/>
        <w:snapToGrid w:val="0"/>
        <w:rPr>
          <w:rFonts w:cs="Times New Roman"/>
        </w:rPr>
      </w:pPr>
      <w:r>
        <w:rPr>
          <w:rFonts w:hint="eastAsia"/>
        </w:rPr>
        <w:t>２</w:t>
      </w:r>
      <w:r w:rsidR="00B136FA" w:rsidRPr="00A11814">
        <w:rPr>
          <w:rFonts w:hint="eastAsia"/>
        </w:rPr>
        <w:t xml:space="preserve">　※印の欄は、記入しないこと。</w:t>
      </w:r>
    </w:p>
    <w:p w14:paraId="516C48BA" w14:textId="77777777" w:rsidR="00B136FA" w:rsidRPr="00A11814" w:rsidRDefault="001F50BC" w:rsidP="008A3404">
      <w:pPr>
        <w:kinsoku w:val="0"/>
        <w:wordWrap/>
        <w:overflowPunct w:val="0"/>
        <w:snapToGrid w:val="0"/>
        <w:rPr>
          <w:rFonts w:cs="Times New Roman"/>
        </w:rPr>
      </w:pPr>
      <w:r>
        <w:rPr>
          <w:rFonts w:hint="eastAsia"/>
        </w:rPr>
        <w:t>３</w:t>
      </w:r>
      <w:r w:rsidR="00B136FA" w:rsidRPr="00A11814">
        <w:rPr>
          <w:rFonts w:hint="eastAsia"/>
        </w:rPr>
        <w:t xml:space="preserve">　貯蔵又は取扱い場所の見取図を添付すること。</w:t>
      </w:r>
    </w:p>
    <w:sectPr w:rsidR="00B136FA" w:rsidRPr="00A11814" w:rsidSect="008A3404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7D3B" w14:textId="77777777" w:rsidR="00500206" w:rsidRDefault="005002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A8CA4D" w14:textId="77777777" w:rsidR="00500206" w:rsidRDefault="005002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F81D" w14:textId="77777777" w:rsidR="00500206" w:rsidRDefault="005002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BC6230" w14:textId="77777777" w:rsidR="00500206" w:rsidRDefault="005002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attachedTemplate r:id="rId1"/>
  <w:defaultTabStop w:val="958"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4893"/>
    <w:rsid w:val="00062C5E"/>
    <w:rsid w:val="00066892"/>
    <w:rsid w:val="00106956"/>
    <w:rsid w:val="001959A9"/>
    <w:rsid w:val="001F1980"/>
    <w:rsid w:val="001F50BC"/>
    <w:rsid w:val="00263F96"/>
    <w:rsid w:val="00272FAC"/>
    <w:rsid w:val="002C3EEC"/>
    <w:rsid w:val="00451FA9"/>
    <w:rsid w:val="00472AA6"/>
    <w:rsid w:val="004C70F8"/>
    <w:rsid w:val="004D02B1"/>
    <w:rsid w:val="004F59EB"/>
    <w:rsid w:val="00500206"/>
    <w:rsid w:val="00537E4C"/>
    <w:rsid w:val="00546C2D"/>
    <w:rsid w:val="006A15F6"/>
    <w:rsid w:val="006B3966"/>
    <w:rsid w:val="00710FFB"/>
    <w:rsid w:val="007170DE"/>
    <w:rsid w:val="00767D6B"/>
    <w:rsid w:val="007A1044"/>
    <w:rsid w:val="008A3404"/>
    <w:rsid w:val="008D125B"/>
    <w:rsid w:val="00934E12"/>
    <w:rsid w:val="00984586"/>
    <w:rsid w:val="009E0798"/>
    <w:rsid w:val="009F2C1D"/>
    <w:rsid w:val="00A02CDB"/>
    <w:rsid w:val="00A11814"/>
    <w:rsid w:val="00B136FA"/>
    <w:rsid w:val="00B826AB"/>
    <w:rsid w:val="00BC1125"/>
    <w:rsid w:val="00BE652A"/>
    <w:rsid w:val="00C11A51"/>
    <w:rsid w:val="00C501DC"/>
    <w:rsid w:val="00C55F98"/>
    <w:rsid w:val="00CA2B75"/>
    <w:rsid w:val="00DD188A"/>
    <w:rsid w:val="00DF5E43"/>
    <w:rsid w:val="00E84893"/>
    <w:rsid w:val="00F20041"/>
    <w:rsid w:val="00F52CCF"/>
    <w:rsid w:val="00FA1BBD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F2C2C3"/>
  <w14:defaultImageDpi w14:val="0"/>
  <w15:docId w15:val="{83821690-9F5B-4C9D-8024-57A8EF31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40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ＭＳ 明朝" w:cs="ＭＳ 明朝"/>
      <w:snapToGrid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AS新-様式.dot</Template>
  <TotalTime>129</TotalTime>
  <Pages>1</Pages>
  <Words>263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opc0307us</dc:creator>
  <cp:keywords/>
  <dc:description/>
  <cp:lastModifiedBy>opc2905us</cp:lastModifiedBy>
  <cp:revision>8</cp:revision>
  <cp:lastPrinted>2022-04-11T06:31:00Z</cp:lastPrinted>
  <dcterms:created xsi:type="dcterms:W3CDTF">2022-04-11T05:19:00Z</dcterms:created>
  <dcterms:modified xsi:type="dcterms:W3CDTF">2022-09-08T07:52:00Z</dcterms:modified>
</cp:coreProperties>
</file>