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266F" w14:textId="5491DE54" w:rsidR="001526D8" w:rsidRDefault="00D84E0A" w:rsidP="00D84E0A">
      <w:pPr>
        <w:kinsoku w:val="0"/>
        <w:wordWrap/>
        <w:overflowPunct w:val="0"/>
        <w:snapToGrid w:val="0"/>
        <w:rPr>
          <w:snapToGrid w:val="0"/>
        </w:rPr>
      </w:pPr>
      <w:r>
        <w:t>様式第５号（第８条関係）</w:t>
      </w:r>
      <w:r w:rsidR="001526D8">
        <w:rPr>
          <w:rFonts w:hint="eastAsia"/>
          <w:snapToGrid w:val="0"/>
          <w:vanish/>
        </w:rPr>
        <w:t>燃料電池発電設備変電設備急速充電設備発電設備蓄電池設備</w:t>
      </w:r>
    </w:p>
    <w:tbl>
      <w:tblPr>
        <w:tblW w:w="83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884"/>
        <w:gridCol w:w="663"/>
        <w:gridCol w:w="442"/>
        <w:gridCol w:w="663"/>
        <w:gridCol w:w="884"/>
        <w:gridCol w:w="221"/>
        <w:gridCol w:w="80"/>
        <w:gridCol w:w="141"/>
        <w:gridCol w:w="442"/>
        <w:gridCol w:w="442"/>
        <w:gridCol w:w="221"/>
        <w:gridCol w:w="221"/>
        <w:gridCol w:w="221"/>
        <w:gridCol w:w="221"/>
        <w:gridCol w:w="1105"/>
        <w:gridCol w:w="885"/>
      </w:tblGrid>
      <w:tr w:rsidR="00D84E0A" w14:paraId="7723AB04" w14:textId="45B0C2CB" w:rsidTr="00D84E0A">
        <w:trPr>
          <w:cantSplit/>
          <w:trHeight w:hRule="exact" w:val="1531"/>
        </w:trPr>
        <w:tc>
          <w:tcPr>
            <w:tcW w:w="4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F237C1" w14:textId="405545F4" w:rsidR="00D84E0A" w:rsidRDefault="00D84E0A" w:rsidP="00D84E0A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 w:rsidRPr="00D84E0A">
              <w:rPr>
                <w:rFonts w:hint="eastAsia"/>
                <w:snapToGrid w:val="0"/>
                <w:spacing w:val="42"/>
                <w:kern w:val="0"/>
                <w:fitText w:val="1680" w:id="-1036241664"/>
              </w:rPr>
              <w:t>急速充電設</w:t>
            </w:r>
            <w:r w:rsidRPr="00D84E0A">
              <w:rPr>
                <w:rFonts w:hint="eastAsia"/>
                <w:snapToGrid w:val="0"/>
                <w:kern w:val="0"/>
                <w:fitText w:val="1680" w:id="-1036241664"/>
              </w:rPr>
              <w:t>備</w:t>
            </w:r>
          </w:p>
          <w:p w14:paraId="69C5E57B" w14:textId="6F69125C" w:rsidR="00D84E0A" w:rsidRDefault="00D84E0A" w:rsidP="00D84E0A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燃料電池発電設備</w:t>
            </w:r>
          </w:p>
          <w:p w14:paraId="1DB3A36E" w14:textId="6007DE81" w:rsidR="00D84E0A" w:rsidRDefault="00D84E0A" w:rsidP="00D84E0A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 w:rsidRPr="00D84E0A">
              <w:rPr>
                <w:rFonts w:hint="eastAsia"/>
                <w:snapToGrid w:val="0"/>
                <w:spacing w:val="140"/>
                <w:kern w:val="0"/>
                <w:fitText w:val="1680" w:id="-1036241663"/>
              </w:rPr>
              <w:t>発電設</w:t>
            </w:r>
            <w:r w:rsidRPr="00D84E0A">
              <w:rPr>
                <w:rFonts w:hint="eastAsia"/>
                <w:snapToGrid w:val="0"/>
                <w:kern w:val="0"/>
                <w:fitText w:val="1680" w:id="-1036241663"/>
              </w:rPr>
              <w:t>備</w:t>
            </w:r>
          </w:p>
          <w:p w14:paraId="58BD40BA" w14:textId="6440CCDD" w:rsidR="00D84E0A" w:rsidRDefault="00D84E0A" w:rsidP="00D84E0A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 w:rsidRPr="00D84E0A">
              <w:rPr>
                <w:rFonts w:hint="eastAsia"/>
                <w:snapToGrid w:val="0"/>
                <w:spacing w:val="140"/>
                <w:kern w:val="0"/>
                <w:fitText w:val="1680" w:id="-1036241408"/>
              </w:rPr>
              <w:t>変電設</w:t>
            </w:r>
            <w:r w:rsidRPr="00D84E0A">
              <w:rPr>
                <w:rFonts w:hint="eastAsia"/>
                <w:snapToGrid w:val="0"/>
                <w:kern w:val="0"/>
                <w:fitText w:val="1680" w:id="-1036241408"/>
              </w:rPr>
              <w:t>備</w:t>
            </w:r>
          </w:p>
          <w:p w14:paraId="4A8F5103" w14:textId="14AE20A3" w:rsidR="00D84E0A" w:rsidRDefault="00D84E0A" w:rsidP="00D84E0A">
            <w:pPr>
              <w:snapToGrid w:val="0"/>
              <w:spacing w:line="310" w:lineRule="exact"/>
              <w:jc w:val="right"/>
              <w:rPr>
                <w:rFonts w:hint="eastAsia"/>
                <w:snapToGrid w:val="0"/>
              </w:rPr>
            </w:pPr>
            <w:r w:rsidRPr="00D84E0A">
              <w:rPr>
                <w:rFonts w:hint="eastAsia"/>
                <w:snapToGrid w:val="0"/>
                <w:spacing w:val="79"/>
                <w:kern w:val="0"/>
                <w:fitText w:val="1680" w:id="-1036241407"/>
              </w:rPr>
              <w:t>蓄電池設</w:t>
            </w:r>
            <w:r w:rsidRPr="00D84E0A">
              <w:rPr>
                <w:rFonts w:hint="eastAsia"/>
                <w:snapToGrid w:val="0"/>
                <w:kern w:val="0"/>
                <w:fitText w:val="1680" w:id="-1036241407"/>
              </w:rPr>
              <w:t>備</w:t>
            </w:r>
          </w:p>
        </w:tc>
        <w:tc>
          <w:tcPr>
            <w:tcW w:w="38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53459C" w14:textId="77777777" w:rsidR="00D84E0A" w:rsidRDefault="00D84E0A" w:rsidP="00D84E0A">
            <w:pPr>
              <w:snapToGrid w:val="0"/>
              <w:spacing w:line="310" w:lineRule="exact"/>
              <w:ind w:left="15"/>
              <w:rPr>
                <w:snapToGrid w:val="0"/>
              </w:rPr>
            </w:pPr>
          </w:p>
          <w:p w14:paraId="62B0C3D9" w14:textId="77777777" w:rsidR="00D84E0A" w:rsidRDefault="00D84E0A" w:rsidP="00D84E0A">
            <w:pPr>
              <w:snapToGrid w:val="0"/>
              <w:spacing w:line="310" w:lineRule="exact"/>
              <w:ind w:left="15"/>
              <w:rPr>
                <w:snapToGrid w:val="0"/>
              </w:rPr>
            </w:pPr>
          </w:p>
          <w:p w14:paraId="292DC5A8" w14:textId="63A24152" w:rsidR="00D84E0A" w:rsidRDefault="00D84E0A" w:rsidP="00D84E0A">
            <w:pPr>
              <w:snapToGrid w:val="0"/>
              <w:spacing w:line="310" w:lineRule="exact"/>
              <w:ind w:left="15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設置届出書</w:t>
            </w:r>
          </w:p>
        </w:tc>
      </w:tr>
      <w:tr w:rsidR="001526D8" w14:paraId="24158E71" w14:textId="77777777" w:rsidTr="009C4997">
        <w:trPr>
          <w:cantSplit/>
          <w:trHeight w:hRule="exact" w:val="1700"/>
        </w:trPr>
        <w:tc>
          <w:tcPr>
            <w:tcW w:w="8399" w:type="dxa"/>
            <w:gridSpan w:val="17"/>
            <w:vAlign w:val="center"/>
          </w:tcPr>
          <w:p w14:paraId="2A3C2261" w14:textId="77777777" w:rsidR="001526D8" w:rsidRDefault="001526D8" w:rsidP="007B09CE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FFFA39A" w14:textId="77777777" w:rsidR="001526D8" w:rsidRDefault="001526D8" w:rsidP="007B09CE">
            <w:pPr>
              <w:snapToGrid w:val="0"/>
              <w:spacing w:line="3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沖永良部与論地区広域事務組合消防本部消防長　殿</w:t>
            </w:r>
          </w:p>
          <w:p w14:paraId="6D3425E8" w14:textId="77777777" w:rsidR="001526D8" w:rsidRDefault="001526D8" w:rsidP="007B09CE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</w:t>
            </w:r>
          </w:p>
          <w:p w14:paraId="049F22C1" w14:textId="77777777" w:rsidR="001526D8" w:rsidRDefault="001526D8" w:rsidP="007B09CE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電話　　　　　</w:t>
            </w:r>
          </w:p>
          <w:p w14:paraId="6805081F" w14:textId="77777777" w:rsidR="001526D8" w:rsidRDefault="001526D8" w:rsidP="007B09CE">
            <w:pPr>
              <w:snapToGrid w:val="0"/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  <w:r w:rsidR="00E70EE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526D8" w14:paraId="2446B5F5" w14:textId="77777777" w:rsidTr="009C4997">
        <w:trPr>
          <w:cantSplit/>
          <w:trHeight w:hRule="exact" w:val="318"/>
        </w:trPr>
        <w:tc>
          <w:tcPr>
            <w:tcW w:w="663" w:type="dxa"/>
            <w:vMerge w:val="restart"/>
            <w:vAlign w:val="center"/>
          </w:tcPr>
          <w:p w14:paraId="6A063E38" w14:textId="77777777" w:rsidR="001526D8" w:rsidRDefault="001526D8" w:rsidP="007B09C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84" w:type="dxa"/>
            <w:vAlign w:val="center"/>
          </w:tcPr>
          <w:p w14:paraId="0C8DDAE4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978" w:type="dxa"/>
            <w:gridSpan w:val="9"/>
            <w:tcBorders>
              <w:right w:val="nil"/>
            </w:tcBorders>
            <w:vAlign w:val="center"/>
          </w:tcPr>
          <w:p w14:paraId="39130990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2874" w:type="dxa"/>
            <w:gridSpan w:val="6"/>
            <w:tcBorders>
              <w:left w:val="nil"/>
            </w:tcBorders>
            <w:vAlign w:val="center"/>
          </w:tcPr>
          <w:p w14:paraId="2A629DA6" w14:textId="77777777" w:rsidR="001526D8" w:rsidRDefault="001526D8" w:rsidP="007B09CE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</w:tr>
      <w:tr w:rsidR="001526D8" w14:paraId="753F0BAC" w14:textId="77777777" w:rsidTr="009C4997">
        <w:trPr>
          <w:cantSplit/>
          <w:trHeight w:hRule="exact" w:val="318"/>
        </w:trPr>
        <w:tc>
          <w:tcPr>
            <w:tcW w:w="663" w:type="dxa"/>
            <w:vMerge/>
            <w:textDirection w:val="tbRlV"/>
            <w:vAlign w:val="center"/>
          </w:tcPr>
          <w:p w14:paraId="47BF4AE0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884" w:type="dxa"/>
            <w:vAlign w:val="center"/>
          </w:tcPr>
          <w:p w14:paraId="10A8492C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536" w:type="dxa"/>
            <w:gridSpan w:val="8"/>
            <w:vAlign w:val="center"/>
          </w:tcPr>
          <w:p w14:paraId="230BCFA3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172971F7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432" w:type="dxa"/>
            <w:gridSpan w:val="4"/>
            <w:vAlign w:val="center"/>
          </w:tcPr>
          <w:p w14:paraId="2C05CABA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</w:tr>
      <w:tr w:rsidR="001526D8" w14:paraId="27648EDC" w14:textId="77777777" w:rsidTr="009C4997">
        <w:trPr>
          <w:cantSplit/>
          <w:trHeight w:hRule="exact" w:val="318"/>
        </w:trPr>
        <w:tc>
          <w:tcPr>
            <w:tcW w:w="663" w:type="dxa"/>
            <w:vMerge w:val="restart"/>
            <w:textDirection w:val="tbRlV"/>
            <w:vAlign w:val="center"/>
          </w:tcPr>
          <w:p w14:paraId="0EAFB7FA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3757" w:type="dxa"/>
            <w:gridSpan w:val="6"/>
            <w:vAlign w:val="center"/>
          </w:tcPr>
          <w:p w14:paraId="0631BA48" w14:textId="77777777" w:rsidR="001526D8" w:rsidRDefault="001526D8" w:rsidP="007B09C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　　造</w:t>
            </w:r>
          </w:p>
        </w:tc>
        <w:tc>
          <w:tcPr>
            <w:tcW w:w="1989" w:type="dxa"/>
            <w:gridSpan w:val="8"/>
            <w:vAlign w:val="center"/>
          </w:tcPr>
          <w:p w14:paraId="3CC40212" w14:textId="77777777" w:rsidR="001526D8" w:rsidRDefault="001526D8" w:rsidP="007B09C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　　　所</w:t>
            </w:r>
          </w:p>
        </w:tc>
        <w:tc>
          <w:tcPr>
            <w:tcW w:w="1990" w:type="dxa"/>
            <w:gridSpan w:val="2"/>
            <w:vAlign w:val="center"/>
          </w:tcPr>
          <w:p w14:paraId="469042EE" w14:textId="77777777" w:rsidR="001526D8" w:rsidRDefault="001526D8" w:rsidP="007B09C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　面　積</w:t>
            </w:r>
          </w:p>
        </w:tc>
      </w:tr>
      <w:tr w:rsidR="001526D8" w14:paraId="07C3309E" w14:textId="77777777" w:rsidTr="009C4997">
        <w:trPr>
          <w:cantSplit/>
          <w:trHeight w:hRule="exact" w:val="318"/>
        </w:trPr>
        <w:tc>
          <w:tcPr>
            <w:tcW w:w="663" w:type="dxa"/>
            <w:vMerge/>
            <w:textDirection w:val="tbRlV"/>
            <w:vAlign w:val="center"/>
          </w:tcPr>
          <w:p w14:paraId="57C96510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3757" w:type="dxa"/>
            <w:gridSpan w:val="6"/>
            <w:vAlign w:val="center"/>
          </w:tcPr>
          <w:p w14:paraId="6436FA2A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1989" w:type="dxa"/>
            <w:gridSpan w:val="8"/>
            <w:vAlign w:val="center"/>
          </w:tcPr>
          <w:p w14:paraId="2C2817EB" w14:textId="77777777" w:rsidR="001526D8" w:rsidRDefault="001526D8" w:rsidP="007B09CE">
            <w:pPr>
              <w:snapToGrid w:val="0"/>
              <w:jc w:val="distribute"/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屋内（　階）、屋外</w:t>
            </w:r>
          </w:p>
        </w:tc>
        <w:tc>
          <w:tcPr>
            <w:tcW w:w="1990" w:type="dxa"/>
            <w:gridSpan w:val="2"/>
            <w:vAlign w:val="center"/>
          </w:tcPr>
          <w:p w14:paraId="192A531D" w14:textId="77777777" w:rsidR="001526D8" w:rsidRDefault="001526D8" w:rsidP="007B09CE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1526D8" w14:paraId="1046A7C9" w14:textId="77777777" w:rsidTr="009C4997">
        <w:trPr>
          <w:cantSplit/>
          <w:trHeight w:hRule="exact" w:val="465"/>
        </w:trPr>
        <w:tc>
          <w:tcPr>
            <w:tcW w:w="663" w:type="dxa"/>
            <w:vMerge/>
            <w:textDirection w:val="tbRlV"/>
            <w:vAlign w:val="center"/>
          </w:tcPr>
          <w:p w14:paraId="662CCFE6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03094BA" w14:textId="77777777" w:rsidR="001526D8" w:rsidRDefault="001526D8" w:rsidP="007B09C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消防用設備等又は特殊消防用設備等</w:t>
            </w:r>
          </w:p>
        </w:tc>
        <w:tc>
          <w:tcPr>
            <w:tcW w:w="1768" w:type="dxa"/>
            <w:gridSpan w:val="3"/>
            <w:vAlign w:val="center"/>
          </w:tcPr>
          <w:p w14:paraId="42C68C2C" w14:textId="77777777" w:rsidR="001526D8" w:rsidRDefault="001526D8" w:rsidP="007B09CE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05" w:type="dxa"/>
            <w:gridSpan w:val="4"/>
            <w:vAlign w:val="center"/>
          </w:tcPr>
          <w:p w14:paraId="55FC3D57" w14:textId="77777777" w:rsidR="001526D8" w:rsidRDefault="001526D8" w:rsidP="007B09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不燃区画</w:t>
            </w:r>
          </w:p>
        </w:tc>
        <w:tc>
          <w:tcPr>
            <w:tcW w:w="884" w:type="dxa"/>
            <w:gridSpan w:val="4"/>
            <w:vAlign w:val="center"/>
          </w:tcPr>
          <w:p w14:paraId="48CA05C7" w14:textId="77777777" w:rsidR="001526D8" w:rsidRDefault="001526D8" w:rsidP="007B09CE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105" w:type="dxa"/>
            <w:vAlign w:val="center"/>
          </w:tcPr>
          <w:p w14:paraId="094C6E99" w14:textId="77777777" w:rsidR="001526D8" w:rsidRDefault="001526D8" w:rsidP="007B09C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885" w:type="dxa"/>
            <w:vAlign w:val="center"/>
          </w:tcPr>
          <w:p w14:paraId="543BAC1D" w14:textId="77777777" w:rsidR="001526D8" w:rsidRDefault="001526D8" w:rsidP="007B09CE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1526D8" w14:paraId="3AC49912" w14:textId="77777777" w:rsidTr="009C4997">
        <w:trPr>
          <w:cantSplit/>
          <w:trHeight w:hRule="exact" w:val="531"/>
        </w:trPr>
        <w:tc>
          <w:tcPr>
            <w:tcW w:w="663" w:type="dxa"/>
            <w:vMerge w:val="restart"/>
            <w:textDirection w:val="tbRlV"/>
            <w:vAlign w:val="center"/>
          </w:tcPr>
          <w:p w14:paraId="019F75EF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備</w:t>
            </w:r>
          </w:p>
        </w:tc>
        <w:tc>
          <w:tcPr>
            <w:tcW w:w="884" w:type="dxa"/>
            <w:vAlign w:val="center"/>
          </w:tcPr>
          <w:p w14:paraId="5D7BEFDE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電圧</w:t>
            </w:r>
          </w:p>
        </w:tc>
        <w:tc>
          <w:tcPr>
            <w:tcW w:w="2873" w:type="dxa"/>
            <w:gridSpan w:val="5"/>
            <w:vAlign w:val="center"/>
          </w:tcPr>
          <w:p w14:paraId="76AE11A1" w14:textId="77777777" w:rsidR="001526D8" w:rsidRDefault="001526D8" w:rsidP="007B09CE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Ｖ</w:t>
            </w:r>
          </w:p>
        </w:tc>
        <w:tc>
          <w:tcPr>
            <w:tcW w:w="1326" w:type="dxa"/>
            <w:gridSpan w:val="5"/>
            <w:vAlign w:val="center"/>
          </w:tcPr>
          <w:p w14:paraId="0EE74E12" w14:textId="77777777" w:rsidR="001526D8" w:rsidRDefault="001526D8" w:rsidP="007B09CE">
            <w:pPr>
              <w:snapToGrid w:val="0"/>
              <w:spacing w:line="23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全出力又は</w:t>
            </w:r>
            <w:r w:rsidR="00C31EDA">
              <w:rPr>
                <w:rFonts w:hint="eastAsia"/>
                <w:snapToGrid w:val="0"/>
              </w:rPr>
              <w:t>蓄電池</w:t>
            </w:r>
            <w:r w:rsidR="00E70EE3">
              <w:rPr>
                <w:rFonts w:hint="eastAsia"/>
                <w:snapToGrid w:val="0"/>
              </w:rPr>
              <w:t>容量</w:t>
            </w:r>
          </w:p>
        </w:tc>
        <w:tc>
          <w:tcPr>
            <w:tcW w:w="2653" w:type="dxa"/>
            <w:gridSpan w:val="5"/>
            <w:vAlign w:val="center"/>
          </w:tcPr>
          <w:p w14:paraId="5AAAB053" w14:textId="77777777" w:rsidR="001526D8" w:rsidRDefault="001526D8" w:rsidP="007B09CE">
            <w:pPr>
              <w:snapToGrid w:val="0"/>
              <w:spacing w:line="2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Ｋｗ</w:t>
            </w:r>
            <w:r w:rsidR="00AF081E">
              <w:rPr>
                <w:snapToGrid w:val="0"/>
              </w:rPr>
              <w:t xml:space="preserve"> </w:t>
            </w:r>
          </w:p>
          <w:p w14:paraId="613B4B4C" w14:textId="77777777" w:rsidR="001526D8" w:rsidRDefault="00AF081E" w:rsidP="007B09CE">
            <w:pPr>
              <w:snapToGrid w:val="0"/>
              <w:spacing w:line="2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Ｋｗ</w:t>
            </w:r>
            <w:r>
              <w:rPr>
                <w:snapToGrid w:val="0"/>
              </w:rPr>
              <w:t>h</w:t>
            </w:r>
          </w:p>
        </w:tc>
      </w:tr>
      <w:tr w:rsidR="001526D8" w14:paraId="02D65A7C" w14:textId="77777777" w:rsidTr="009C4997">
        <w:trPr>
          <w:cantSplit/>
          <w:trHeight w:hRule="exact" w:val="531"/>
        </w:trPr>
        <w:tc>
          <w:tcPr>
            <w:tcW w:w="663" w:type="dxa"/>
            <w:vMerge/>
            <w:textDirection w:val="tbRlV"/>
            <w:vAlign w:val="center"/>
          </w:tcPr>
          <w:p w14:paraId="2331280C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2FDA2C67" w14:textId="77777777" w:rsidR="001526D8" w:rsidRDefault="001526D8" w:rsidP="007B09CE">
            <w:pPr>
              <w:snapToGrid w:val="0"/>
              <w:spacing w:line="23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2431" w:type="dxa"/>
            <w:gridSpan w:val="6"/>
            <w:vAlign w:val="center"/>
          </w:tcPr>
          <w:p w14:paraId="5FE62F4D" w14:textId="77777777" w:rsidR="001526D8" w:rsidRDefault="001526D8" w:rsidP="007B09CE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547" w:type="dxa"/>
            <w:gridSpan w:val="5"/>
            <w:vAlign w:val="center"/>
          </w:tcPr>
          <w:p w14:paraId="1CB18C8B" w14:textId="77777777" w:rsidR="001526D8" w:rsidRDefault="001526D8" w:rsidP="007B09CE">
            <w:pPr>
              <w:snapToGrid w:val="0"/>
              <w:spacing w:line="23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竣工（予定）年月日</w:t>
            </w:r>
          </w:p>
        </w:tc>
        <w:tc>
          <w:tcPr>
            <w:tcW w:w="2211" w:type="dxa"/>
            <w:gridSpan w:val="3"/>
            <w:vAlign w:val="center"/>
          </w:tcPr>
          <w:p w14:paraId="626975BA" w14:textId="77777777" w:rsidR="001526D8" w:rsidRDefault="001526D8" w:rsidP="007B09CE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526D8" w14:paraId="765BFC99" w14:textId="77777777" w:rsidTr="009C4997">
        <w:trPr>
          <w:cantSplit/>
          <w:trHeight w:hRule="exact" w:val="318"/>
        </w:trPr>
        <w:tc>
          <w:tcPr>
            <w:tcW w:w="663" w:type="dxa"/>
            <w:vMerge/>
            <w:textDirection w:val="tbRlV"/>
            <w:vAlign w:val="center"/>
          </w:tcPr>
          <w:p w14:paraId="7459E876" w14:textId="77777777" w:rsidR="001526D8" w:rsidRDefault="001526D8" w:rsidP="007B09CE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1547" w:type="dxa"/>
            <w:gridSpan w:val="2"/>
            <w:vMerge w:val="restart"/>
            <w:vAlign w:val="center"/>
          </w:tcPr>
          <w:p w14:paraId="3837F786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1105" w:type="dxa"/>
            <w:gridSpan w:val="2"/>
            <w:vAlign w:val="center"/>
          </w:tcPr>
          <w:p w14:paraId="561F9570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084" w:type="dxa"/>
            <w:gridSpan w:val="12"/>
            <w:tcBorders>
              <w:left w:val="nil"/>
            </w:tcBorders>
            <w:vAlign w:val="center"/>
          </w:tcPr>
          <w:p w14:paraId="14B4C7A7" w14:textId="77777777" w:rsidR="001526D8" w:rsidRDefault="001526D8" w:rsidP="007B09CE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キュービクル式（屋内・屋外）・その他</w:t>
            </w:r>
          </w:p>
        </w:tc>
      </w:tr>
      <w:tr w:rsidR="001526D8" w14:paraId="03067CD8" w14:textId="77777777" w:rsidTr="009C4997">
        <w:trPr>
          <w:cantSplit/>
          <w:trHeight w:hRule="exact" w:val="318"/>
        </w:trPr>
        <w:tc>
          <w:tcPr>
            <w:tcW w:w="663" w:type="dxa"/>
            <w:vMerge/>
            <w:vAlign w:val="center"/>
          </w:tcPr>
          <w:p w14:paraId="41F67CDB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14:paraId="2820C064" w14:textId="77777777" w:rsidR="001526D8" w:rsidRDefault="001526D8" w:rsidP="007B09CE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6189" w:type="dxa"/>
            <w:gridSpan w:val="14"/>
            <w:vAlign w:val="center"/>
          </w:tcPr>
          <w:p w14:paraId="0B818636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</w:tr>
      <w:tr w:rsidR="008C665C" w14:paraId="3401BDFB" w14:textId="77777777" w:rsidTr="00CB2BBD">
        <w:trPr>
          <w:cantSplit/>
          <w:trHeight w:hRule="exact" w:val="318"/>
        </w:trPr>
        <w:tc>
          <w:tcPr>
            <w:tcW w:w="2210" w:type="dxa"/>
            <w:gridSpan w:val="3"/>
            <w:vAlign w:val="center"/>
          </w:tcPr>
          <w:p w14:paraId="2AF018ED" w14:textId="77777777" w:rsidR="008C665C" w:rsidRDefault="008C665C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主任技術者氏名</w:t>
            </w:r>
          </w:p>
        </w:tc>
        <w:tc>
          <w:tcPr>
            <w:tcW w:w="6189" w:type="dxa"/>
            <w:gridSpan w:val="14"/>
            <w:tcBorders>
              <w:bottom w:val="nil"/>
            </w:tcBorders>
            <w:vAlign w:val="center"/>
          </w:tcPr>
          <w:p w14:paraId="71325C09" w14:textId="77777777" w:rsidR="008C665C" w:rsidRDefault="008C665C" w:rsidP="007B09CE">
            <w:pPr>
              <w:snapToGrid w:val="0"/>
              <w:rPr>
                <w:snapToGrid w:val="0"/>
              </w:rPr>
            </w:pPr>
          </w:p>
        </w:tc>
      </w:tr>
      <w:tr w:rsidR="008C665C" w14:paraId="6899D498" w14:textId="77777777" w:rsidTr="00B72353">
        <w:trPr>
          <w:cantSplit/>
          <w:trHeight w:hRule="exact" w:val="318"/>
        </w:trPr>
        <w:tc>
          <w:tcPr>
            <w:tcW w:w="1547" w:type="dxa"/>
            <w:gridSpan w:val="2"/>
            <w:vMerge w:val="restart"/>
            <w:vAlign w:val="center"/>
          </w:tcPr>
          <w:p w14:paraId="41E211A3" w14:textId="77777777" w:rsidR="008C665C" w:rsidRDefault="008C665C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663" w:type="dxa"/>
            <w:vAlign w:val="center"/>
          </w:tcPr>
          <w:p w14:paraId="18CB70AF" w14:textId="77777777" w:rsidR="008C665C" w:rsidRDefault="008C665C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757" w:type="dxa"/>
            <w:gridSpan w:val="10"/>
            <w:tcBorders>
              <w:right w:val="nil"/>
            </w:tcBorders>
            <w:vAlign w:val="center"/>
          </w:tcPr>
          <w:p w14:paraId="7C5264C8" w14:textId="77777777" w:rsidR="008C665C" w:rsidRDefault="008C665C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2432" w:type="dxa"/>
            <w:gridSpan w:val="4"/>
            <w:tcBorders>
              <w:left w:val="nil"/>
            </w:tcBorders>
            <w:vAlign w:val="center"/>
          </w:tcPr>
          <w:p w14:paraId="7FF156BF" w14:textId="77777777" w:rsidR="008C665C" w:rsidRDefault="008C665C" w:rsidP="007B09CE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</w:tr>
      <w:tr w:rsidR="008C665C" w14:paraId="779C2CD7" w14:textId="77777777" w:rsidTr="00271752">
        <w:trPr>
          <w:cantSplit/>
          <w:trHeight w:hRule="exact" w:val="318"/>
        </w:trPr>
        <w:tc>
          <w:tcPr>
            <w:tcW w:w="1547" w:type="dxa"/>
            <w:gridSpan w:val="2"/>
            <w:vMerge/>
            <w:vAlign w:val="center"/>
          </w:tcPr>
          <w:p w14:paraId="707DCB1E" w14:textId="77777777" w:rsidR="008C665C" w:rsidRDefault="008C665C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663" w:type="dxa"/>
            <w:vAlign w:val="center"/>
          </w:tcPr>
          <w:p w14:paraId="24E6406D" w14:textId="77777777" w:rsidR="008C665C" w:rsidRDefault="008C665C" w:rsidP="007B09CE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189" w:type="dxa"/>
            <w:gridSpan w:val="14"/>
            <w:vAlign w:val="center"/>
          </w:tcPr>
          <w:p w14:paraId="19694C2D" w14:textId="77777777" w:rsidR="008C665C" w:rsidRDefault="008C665C" w:rsidP="007B09CE">
            <w:pPr>
              <w:snapToGrid w:val="0"/>
              <w:rPr>
                <w:snapToGrid w:val="0"/>
              </w:rPr>
            </w:pPr>
          </w:p>
        </w:tc>
      </w:tr>
      <w:tr w:rsidR="001526D8" w14:paraId="35590CAB" w14:textId="77777777" w:rsidTr="009C4997">
        <w:trPr>
          <w:trHeight w:hRule="exact" w:val="318"/>
        </w:trPr>
        <w:tc>
          <w:tcPr>
            <w:tcW w:w="4199" w:type="dxa"/>
            <w:gridSpan w:val="6"/>
            <w:vAlign w:val="center"/>
          </w:tcPr>
          <w:p w14:paraId="3D7133C9" w14:textId="77777777" w:rsidR="001526D8" w:rsidRDefault="001526D8" w:rsidP="007B09C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200" w:type="dxa"/>
            <w:gridSpan w:val="11"/>
            <w:vAlign w:val="center"/>
          </w:tcPr>
          <w:p w14:paraId="3ADC6D47" w14:textId="77777777" w:rsidR="001526D8" w:rsidRDefault="001526D8" w:rsidP="007B09CE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1526D8" w14:paraId="037991CD" w14:textId="77777777" w:rsidTr="009C4997">
        <w:trPr>
          <w:trHeight w:hRule="exact" w:val="1062"/>
        </w:trPr>
        <w:tc>
          <w:tcPr>
            <w:tcW w:w="4199" w:type="dxa"/>
            <w:gridSpan w:val="6"/>
            <w:vAlign w:val="center"/>
          </w:tcPr>
          <w:p w14:paraId="3447C7BA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  <w:tc>
          <w:tcPr>
            <w:tcW w:w="4200" w:type="dxa"/>
            <w:gridSpan w:val="11"/>
            <w:vAlign w:val="center"/>
          </w:tcPr>
          <w:p w14:paraId="40C5E89C" w14:textId="77777777" w:rsidR="001526D8" w:rsidRDefault="001526D8" w:rsidP="007B09CE">
            <w:pPr>
              <w:snapToGrid w:val="0"/>
              <w:rPr>
                <w:snapToGrid w:val="0"/>
              </w:rPr>
            </w:pPr>
          </w:p>
        </w:tc>
      </w:tr>
    </w:tbl>
    <w:p w14:paraId="69DB12E1" w14:textId="5C9AF3E5" w:rsidR="001526D8" w:rsidRDefault="001526D8">
      <w:pPr>
        <w:spacing w:before="80" w:line="270" w:lineRule="exact"/>
        <w:rPr>
          <w:snapToGrid w:val="0"/>
        </w:rPr>
      </w:pPr>
      <w:r>
        <w:rPr>
          <w:rFonts w:hint="eastAsia"/>
          <w:snapToGrid w:val="0"/>
        </w:rPr>
        <w:t>備考</w:t>
      </w:r>
    </w:p>
    <w:p w14:paraId="2C4C0986" w14:textId="3F8B6EBC" w:rsidR="001526D8" w:rsidRDefault="001526D8">
      <w:pPr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3693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法人にあっては、その名称、代表者氏名、主たる事務所の所在地を記入すること。</w:t>
      </w:r>
    </w:p>
    <w:p w14:paraId="7C162FEB" w14:textId="6323F444" w:rsidR="001526D8" w:rsidRDefault="001526D8">
      <w:pPr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3693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電圧欄には、変電設備にあっては、一次電圧と二次電圧の双方を記入すること。</w:t>
      </w:r>
    </w:p>
    <w:p w14:paraId="7A394D31" w14:textId="755EC9F7" w:rsidR="001526D8" w:rsidRDefault="001526D8">
      <w:pPr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3693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全出力又は</w:t>
      </w:r>
      <w:r w:rsidR="00C31EDA">
        <w:rPr>
          <w:rFonts w:hint="eastAsia"/>
          <w:snapToGrid w:val="0"/>
        </w:rPr>
        <w:t>蓄電池</w:t>
      </w:r>
      <w:r>
        <w:rPr>
          <w:rFonts w:hint="eastAsia"/>
          <w:snapToGrid w:val="0"/>
        </w:rPr>
        <w:t>容量の欄には、</w:t>
      </w:r>
      <w:r w:rsidR="00217F8A">
        <w:rPr>
          <w:rFonts w:hint="eastAsia"/>
          <w:snapToGrid w:val="0"/>
        </w:rPr>
        <w:t>急速充電設備、</w:t>
      </w:r>
      <w:r w:rsidR="00C31EDA">
        <w:rPr>
          <w:rFonts w:hint="eastAsia"/>
          <w:snapToGrid w:val="0"/>
        </w:rPr>
        <w:t>燃料電池</w:t>
      </w:r>
      <w:r>
        <w:rPr>
          <w:rFonts w:hint="eastAsia"/>
          <w:snapToGrid w:val="0"/>
        </w:rPr>
        <w:t>発電設備</w:t>
      </w:r>
      <w:r w:rsidR="00C31EDA">
        <w:rPr>
          <w:rFonts w:hint="eastAsia"/>
          <w:snapToGrid w:val="0"/>
        </w:rPr>
        <w:t>、</w:t>
      </w:r>
      <w:r w:rsidR="00217F8A">
        <w:rPr>
          <w:rFonts w:hint="eastAsia"/>
          <w:snapToGrid w:val="0"/>
        </w:rPr>
        <w:t>発電設備</w:t>
      </w:r>
      <w:r>
        <w:rPr>
          <w:rFonts w:hint="eastAsia"/>
          <w:snapToGrid w:val="0"/>
        </w:rPr>
        <w:t>又</w:t>
      </w:r>
      <w:r w:rsidR="00375E7F">
        <w:rPr>
          <w:rFonts w:hint="eastAsia"/>
          <w:snapToGrid w:val="0"/>
        </w:rPr>
        <w:t>は</w:t>
      </w:r>
      <w:r w:rsidR="00217F8A">
        <w:rPr>
          <w:rFonts w:hint="eastAsia"/>
          <w:snapToGrid w:val="0"/>
        </w:rPr>
        <w:t>変電設備</w:t>
      </w:r>
      <w:r>
        <w:rPr>
          <w:rFonts w:hint="eastAsia"/>
          <w:snapToGrid w:val="0"/>
        </w:rPr>
        <w:t>にあっては全出力を、蓄電池設備にあっては</w:t>
      </w:r>
      <w:r w:rsidR="00375E7F">
        <w:rPr>
          <w:rFonts w:hint="eastAsia"/>
          <w:snapToGrid w:val="0"/>
        </w:rPr>
        <w:t>蓄電池容量（</w:t>
      </w:r>
      <w:r>
        <w:rPr>
          <w:rFonts w:hint="eastAsia"/>
          <w:snapToGrid w:val="0"/>
        </w:rPr>
        <w:t>定格容量</w:t>
      </w:r>
      <w:r w:rsidR="00375E7F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を記入すること。</w:t>
      </w:r>
    </w:p>
    <w:p w14:paraId="035356B4" w14:textId="5076ECD6" w:rsidR="001526D8" w:rsidRDefault="001526D8">
      <w:pPr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3693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　届出設備の概要欄に書き込めない事項は、別紙に転載して添付すること。</w:t>
      </w:r>
    </w:p>
    <w:p w14:paraId="2F31DB48" w14:textId="7D689AFD" w:rsidR="001526D8" w:rsidRDefault="001526D8">
      <w:pPr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3693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※印の欄は、記入しないこと。</w:t>
      </w:r>
    </w:p>
    <w:p w14:paraId="26B63339" w14:textId="310EE687" w:rsidR="001526D8" w:rsidRDefault="001526D8">
      <w:pPr>
        <w:spacing w:line="28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3693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 xml:space="preserve">　当該設備の設計図書を添付すること。</w:t>
      </w:r>
    </w:p>
    <w:p w14:paraId="36D7E8ED" w14:textId="23AEA462" w:rsidR="001526D8" w:rsidRDefault="001526D8">
      <w:pPr>
        <w:spacing w:line="27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この届出書は、設置する日の７日前までに２部提出してください。</w:t>
      </w:r>
    </w:p>
    <w:sectPr w:rsidR="001526D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638B" w14:textId="77777777" w:rsidR="00734BE9" w:rsidRDefault="00734BE9">
      <w:r>
        <w:separator/>
      </w:r>
    </w:p>
  </w:endnote>
  <w:endnote w:type="continuationSeparator" w:id="0">
    <w:p w14:paraId="1BB289C2" w14:textId="77777777" w:rsidR="00734BE9" w:rsidRDefault="0073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7A4B" w14:textId="77777777" w:rsidR="00734BE9" w:rsidRDefault="00734BE9">
      <w:r>
        <w:separator/>
      </w:r>
    </w:p>
  </w:footnote>
  <w:footnote w:type="continuationSeparator" w:id="0">
    <w:p w14:paraId="48AB28DB" w14:textId="77777777" w:rsidR="00734BE9" w:rsidRDefault="0073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09CE"/>
    <w:rsid w:val="00003AB8"/>
    <w:rsid w:val="00117FCD"/>
    <w:rsid w:val="001526D8"/>
    <w:rsid w:val="00217F8A"/>
    <w:rsid w:val="00375E7F"/>
    <w:rsid w:val="003D3693"/>
    <w:rsid w:val="005A1180"/>
    <w:rsid w:val="006175FC"/>
    <w:rsid w:val="00734BE9"/>
    <w:rsid w:val="00786DA6"/>
    <w:rsid w:val="007B09CE"/>
    <w:rsid w:val="00815D33"/>
    <w:rsid w:val="0085648D"/>
    <w:rsid w:val="008C665C"/>
    <w:rsid w:val="00997F23"/>
    <w:rsid w:val="009C4997"/>
    <w:rsid w:val="009E5984"/>
    <w:rsid w:val="00AF081E"/>
    <w:rsid w:val="00C31EDA"/>
    <w:rsid w:val="00D84E0A"/>
    <w:rsid w:val="00E70EE3"/>
    <w:rsid w:val="00E84CCA"/>
    <w:rsid w:val="00E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26436"/>
  <w14:defaultImageDpi w14:val="0"/>
  <w15:docId w15:val="{2820A710-5503-463B-A081-24B0BF13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sid w:val="00217F8A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217F8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17F8A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rsid w:val="00217F8A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217F8A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武田</dc:creator>
  <cp:keywords/>
  <dc:description/>
  <cp:lastModifiedBy>opc0307us</cp:lastModifiedBy>
  <cp:revision>5</cp:revision>
  <cp:lastPrinted>2016-09-29T06:15:00Z</cp:lastPrinted>
  <dcterms:created xsi:type="dcterms:W3CDTF">2023-12-18T05:41:00Z</dcterms:created>
  <dcterms:modified xsi:type="dcterms:W3CDTF">2024-02-07T07:57:00Z</dcterms:modified>
</cp:coreProperties>
</file>