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54" w:rsidRPr="00BC7E74" w:rsidRDefault="00D22188" w:rsidP="00D22188">
      <w:pPr>
        <w:spacing w:line="276" w:lineRule="auto"/>
        <w:rPr>
          <w:rFonts w:cs="Times New Roman"/>
          <w:snapToGrid w:val="0"/>
        </w:rPr>
      </w:pPr>
      <w:bookmarkStart w:id="0" w:name="_GoBack"/>
      <w:bookmarkEnd w:id="0"/>
      <w:r w:rsidRPr="00D22188">
        <w:rPr>
          <w:rFonts w:cs="Times New Roman" w:hint="eastAsia"/>
          <w:snapToGrid w:val="0"/>
        </w:rPr>
        <w:t>様式第</w:t>
      </w:r>
      <w:r w:rsidR="00774343">
        <w:rPr>
          <w:rFonts w:cs="Times New Roman" w:hint="eastAsia"/>
          <w:snapToGrid w:val="0"/>
        </w:rPr>
        <w:t>14</w:t>
      </w:r>
      <w:r w:rsidRPr="00D22188">
        <w:rPr>
          <w:rFonts w:cs="Times New Roman" w:hint="eastAsia"/>
          <w:snapToGrid w:val="0"/>
        </w:rPr>
        <w:t>号（第</w:t>
      </w:r>
      <w:r w:rsidR="00774343">
        <w:rPr>
          <w:rFonts w:cs="Times New Roman" w:hint="eastAsia"/>
          <w:snapToGrid w:val="0"/>
        </w:rPr>
        <w:t>10</w:t>
      </w:r>
      <w:r w:rsidRPr="00D22188">
        <w:rPr>
          <w:rFonts w:cs="Times New Roman" w:hint="eastAsia"/>
          <w:snapToGrid w:val="0"/>
        </w:rPr>
        <w:t>条第１項</w:t>
      </w:r>
      <w:r w:rsidR="00774343">
        <w:rPr>
          <w:rFonts w:cs="Times New Roman" w:hint="eastAsia"/>
          <w:snapToGrid w:val="0"/>
        </w:rPr>
        <w:t>関係</w:t>
      </w:r>
      <w:r w:rsidRPr="00D22188">
        <w:rPr>
          <w:rFonts w:cs="Times New Roman" w:hint="eastAsia"/>
          <w:snapToGrid w:val="0"/>
        </w:rPr>
        <w:t>）</w:t>
      </w:r>
    </w:p>
    <w:p w:rsidR="006C2A54" w:rsidRPr="00BC7E74" w:rsidRDefault="006C2A54" w:rsidP="00D22188">
      <w:pPr>
        <w:spacing w:line="276" w:lineRule="auto"/>
        <w:jc w:val="center"/>
        <w:rPr>
          <w:rFonts w:cs="Times New Roman"/>
          <w:snapToGrid w:val="0"/>
        </w:rPr>
      </w:pPr>
      <w:r w:rsidRPr="00BC7E74">
        <w:rPr>
          <w:rFonts w:hint="eastAsia"/>
          <w:snapToGrid w:val="0"/>
        </w:rPr>
        <w:t xml:space="preserve">消　</w:t>
      </w:r>
      <w:r w:rsidRPr="00BC7E74">
        <w:rPr>
          <w:snapToGrid w:val="0"/>
        </w:rPr>
        <w:t xml:space="preserve"> </w:t>
      </w:r>
      <w:r w:rsidRPr="00BC7E74">
        <w:rPr>
          <w:rFonts w:hint="eastAsia"/>
          <w:snapToGrid w:val="0"/>
        </w:rPr>
        <w:t xml:space="preserve">防　</w:t>
      </w:r>
      <w:r w:rsidRPr="00BC7E74">
        <w:rPr>
          <w:snapToGrid w:val="0"/>
        </w:rPr>
        <w:t xml:space="preserve"> </w:t>
      </w:r>
      <w:r w:rsidRPr="00BC7E74">
        <w:rPr>
          <w:rFonts w:hint="eastAsia"/>
          <w:snapToGrid w:val="0"/>
        </w:rPr>
        <w:t xml:space="preserve">設　</w:t>
      </w:r>
      <w:r w:rsidRPr="00BC7E74">
        <w:rPr>
          <w:snapToGrid w:val="0"/>
        </w:rPr>
        <w:t xml:space="preserve"> </w:t>
      </w:r>
      <w:r w:rsidRPr="00BC7E74">
        <w:rPr>
          <w:rFonts w:hint="eastAsia"/>
          <w:snapToGrid w:val="0"/>
        </w:rPr>
        <w:t xml:space="preserve">備　</w:t>
      </w:r>
      <w:r w:rsidRPr="00BC7E74">
        <w:rPr>
          <w:snapToGrid w:val="0"/>
        </w:rPr>
        <w:t xml:space="preserve"> </w:t>
      </w:r>
      <w:r w:rsidRPr="00BC7E74">
        <w:rPr>
          <w:rFonts w:hint="eastAsia"/>
          <w:snapToGrid w:val="0"/>
        </w:rPr>
        <w:t xml:space="preserve">緩　</w:t>
      </w:r>
      <w:r w:rsidRPr="00BC7E74">
        <w:rPr>
          <w:snapToGrid w:val="0"/>
        </w:rPr>
        <w:t xml:space="preserve"> </w:t>
      </w:r>
      <w:r w:rsidRPr="00BC7E74">
        <w:rPr>
          <w:rFonts w:hint="eastAsia"/>
          <w:snapToGrid w:val="0"/>
        </w:rPr>
        <w:t xml:space="preserve">和　</w:t>
      </w:r>
      <w:r w:rsidRPr="00BC7E74">
        <w:rPr>
          <w:snapToGrid w:val="0"/>
        </w:rPr>
        <w:t xml:space="preserve"> </w:t>
      </w:r>
      <w:r w:rsidRPr="00BC7E74">
        <w:rPr>
          <w:rFonts w:hint="eastAsia"/>
          <w:snapToGrid w:val="0"/>
        </w:rPr>
        <w:t>願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30"/>
        <w:gridCol w:w="630"/>
        <w:gridCol w:w="2520"/>
        <w:gridCol w:w="630"/>
        <w:gridCol w:w="45"/>
        <w:gridCol w:w="795"/>
        <w:gridCol w:w="2772"/>
      </w:tblGrid>
      <w:tr w:rsidR="006C2A54" w:rsidRPr="00BC7E74" w:rsidTr="00D22188">
        <w:trPr>
          <w:trHeight w:hRule="exact" w:val="2824"/>
        </w:trPr>
        <w:tc>
          <w:tcPr>
            <w:tcW w:w="8862" w:type="dxa"/>
            <w:gridSpan w:val="9"/>
            <w:tcBorders>
              <w:top w:val="single" w:sz="4" w:space="0" w:color="auto"/>
            </w:tcBorders>
            <w:vAlign w:val="center"/>
          </w:tcPr>
          <w:p w:rsidR="006C2A54" w:rsidRPr="00BC7E74" w:rsidRDefault="001563C4" w:rsidP="0067377C">
            <w:pPr>
              <w:snapToGrid w:val="0"/>
              <w:spacing w:line="340" w:lineRule="exact"/>
              <w:jc w:val="right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年　　月　　日</w:t>
            </w:r>
          </w:p>
          <w:p w:rsidR="001563C4" w:rsidRPr="00BC7E74" w:rsidRDefault="001563C4" w:rsidP="0067377C">
            <w:pPr>
              <w:snapToGrid w:val="0"/>
              <w:rPr>
                <w:rFonts w:cs="Times New Roman"/>
                <w:snapToGrid w:val="0"/>
              </w:rPr>
            </w:pPr>
          </w:p>
          <w:p w:rsidR="001563C4" w:rsidRDefault="001563C4" w:rsidP="00774343">
            <w:pPr>
              <w:snapToGrid w:val="0"/>
              <w:spacing w:line="380" w:lineRule="exact"/>
              <w:ind w:firstLineChars="100" w:firstLine="210"/>
              <w:rPr>
                <w:snapToGrid w:val="0"/>
              </w:rPr>
            </w:pPr>
            <w:r w:rsidRPr="00BC7E74">
              <w:rPr>
                <w:rFonts w:hint="eastAsia"/>
                <w:snapToGrid w:val="0"/>
              </w:rPr>
              <w:t>沖永良部与論地区広域事務組合消防本部消防長</w:t>
            </w:r>
            <w:r w:rsidR="00631220">
              <w:rPr>
                <w:rFonts w:hint="eastAsia"/>
                <w:snapToGrid w:val="0"/>
              </w:rPr>
              <w:t xml:space="preserve">　</w:t>
            </w:r>
            <w:r w:rsidRPr="00BC7E74">
              <w:rPr>
                <w:rFonts w:hint="eastAsia"/>
                <w:snapToGrid w:val="0"/>
              </w:rPr>
              <w:t>殿</w:t>
            </w:r>
          </w:p>
          <w:p w:rsidR="00D22188" w:rsidRPr="00BC7E74" w:rsidRDefault="00D22188" w:rsidP="0067377C">
            <w:pPr>
              <w:snapToGrid w:val="0"/>
              <w:spacing w:line="380" w:lineRule="exact"/>
              <w:rPr>
                <w:rFonts w:cs="Times New Roman"/>
                <w:snapToGrid w:val="0"/>
              </w:rPr>
            </w:pPr>
          </w:p>
          <w:p w:rsidR="001563C4" w:rsidRPr="00BC7E74" w:rsidRDefault="001563C4" w:rsidP="00774343">
            <w:pPr>
              <w:snapToGrid w:val="0"/>
              <w:spacing w:line="380" w:lineRule="exact"/>
              <w:ind w:firstLineChars="2100" w:firstLine="4410"/>
              <w:jc w:val="left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申請者</w:t>
            </w:r>
          </w:p>
          <w:p w:rsidR="001563C4" w:rsidRPr="00BC7E74" w:rsidRDefault="001563C4" w:rsidP="00774343">
            <w:pPr>
              <w:snapToGrid w:val="0"/>
              <w:spacing w:line="380" w:lineRule="exact"/>
              <w:ind w:firstLineChars="2100" w:firstLine="4410"/>
              <w:jc w:val="left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住　所</w:t>
            </w:r>
          </w:p>
          <w:p w:rsidR="001563C4" w:rsidRPr="00BC7E74" w:rsidRDefault="001563C4" w:rsidP="007C2E20">
            <w:pPr>
              <w:snapToGrid w:val="0"/>
              <w:spacing w:line="380" w:lineRule="exact"/>
              <w:ind w:firstLineChars="2100" w:firstLine="4410"/>
              <w:jc w:val="left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氏　名</w:t>
            </w:r>
          </w:p>
        </w:tc>
      </w:tr>
      <w:tr w:rsidR="00385866" w:rsidRPr="00BC7E74" w:rsidTr="0063122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20" w:type="dxa"/>
            <w:vMerge w:val="restart"/>
            <w:textDirection w:val="tbRlV"/>
          </w:tcPr>
          <w:p w:rsidR="00385866" w:rsidRPr="00BC7E74" w:rsidRDefault="00BC7E74" w:rsidP="00774343">
            <w:pPr>
              <w:snapToGrid w:val="0"/>
              <w:ind w:left="60" w:right="60"/>
              <w:jc w:val="center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防火</w:t>
            </w:r>
            <w:r w:rsidR="00385866" w:rsidRPr="00BC7E74"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1050" w:type="dxa"/>
            <w:gridSpan w:val="2"/>
            <w:vAlign w:val="center"/>
          </w:tcPr>
          <w:p w:rsidR="00385866" w:rsidRPr="00BC7E74" w:rsidRDefault="00385866" w:rsidP="006737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名称</w:t>
            </w:r>
          </w:p>
        </w:tc>
        <w:tc>
          <w:tcPr>
            <w:tcW w:w="3780" w:type="dxa"/>
            <w:gridSpan w:val="3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5866" w:rsidRPr="00BC7E74" w:rsidRDefault="00385866" w:rsidP="006737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項別</w:t>
            </w:r>
          </w:p>
        </w:tc>
        <w:tc>
          <w:tcPr>
            <w:tcW w:w="2772" w:type="dxa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85866" w:rsidRPr="00BC7E74" w:rsidTr="00D2218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85866" w:rsidRPr="00BC7E74" w:rsidRDefault="00385866" w:rsidP="006737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構造</w:t>
            </w:r>
          </w:p>
        </w:tc>
        <w:tc>
          <w:tcPr>
            <w:tcW w:w="3780" w:type="dxa"/>
            <w:gridSpan w:val="3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5866" w:rsidRPr="00BC7E74" w:rsidRDefault="00385866" w:rsidP="006737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階数</w:t>
            </w:r>
          </w:p>
        </w:tc>
        <w:tc>
          <w:tcPr>
            <w:tcW w:w="2772" w:type="dxa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85866" w:rsidRPr="00BC7E74" w:rsidTr="00D2218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85866" w:rsidRPr="00BC7E74" w:rsidRDefault="00385866" w:rsidP="006737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3780" w:type="dxa"/>
            <w:gridSpan w:val="3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5866" w:rsidRPr="00BC7E74" w:rsidRDefault="00385866" w:rsidP="006737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延面積</w:t>
            </w:r>
          </w:p>
        </w:tc>
        <w:tc>
          <w:tcPr>
            <w:tcW w:w="2772" w:type="dxa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85866" w:rsidRPr="00BC7E74" w:rsidTr="0063122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5"/>
        </w:trPr>
        <w:tc>
          <w:tcPr>
            <w:tcW w:w="420" w:type="dxa"/>
            <w:vMerge w:val="restart"/>
            <w:textDirection w:val="tbRlV"/>
          </w:tcPr>
          <w:p w:rsidR="00385866" w:rsidRPr="00BC7E74" w:rsidRDefault="00385866" w:rsidP="00631220">
            <w:pPr>
              <w:snapToGrid w:val="0"/>
              <w:ind w:left="113" w:right="113"/>
              <w:jc w:val="center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消　　防　　設　　備</w:t>
            </w:r>
          </w:p>
        </w:tc>
        <w:tc>
          <w:tcPr>
            <w:tcW w:w="420" w:type="dxa"/>
            <w:textDirection w:val="tbRlV"/>
          </w:tcPr>
          <w:p w:rsidR="00385866" w:rsidRPr="00BC7E74" w:rsidRDefault="00385866" w:rsidP="00631220">
            <w:pPr>
              <w:snapToGrid w:val="0"/>
              <w:ind w:left="113" w:right="113"/>
              <w:jc w:val="center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法定</w:t>
            </w:r>
          </w:p>
        </w:tc>
        <w:tc>
          <w:tcPr>
            <w:tcW w:w="1260" w:type="dxa"/>
            <w:gridSpan w:val="2"/>
            <w:vAlign w:val="center"/>
          </w:tcPr>
          <w:p w:rsidR="00774343" w:rsidRDefault="00385866" w:rsidP="00774343">
            <w:pPr>
              <w:snapToGrid w:val="0"/>
              <w:rPr>
                <w:snapToGrid w:val="0"/>
              </w:rPr>
            </w:pPr>
            <w:r w:rsidRPr="00BC7E74">
              <w:rPr>
                <w:rFonts w:hint="eastAsia"/>
                <w:snapToGrid w:val="0"/>
              </w:rPr>
              <w:t>設備の種類</w:t>
            </w:r>
          </w:p>
          <w:p w:rsidR="00385866" w:rsidRPr="00BC7E74" w:rsidRDefault="00385866" w:rsidP="00094FA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単位個数</w:t>
            </w:r>
          </w:p>
        </w:tc>
        <w:tc>
          <w:tcPr>
            <w:tcW w:w="6762" w:type="dxa"/>
            <w:gridSpan w:val="5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85866" w:rsidRPr="00BC7E74" w:rsidTr="0063122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5"/>
        </w:trPr>
        <w:tc>
          <w:tcPr>
            <w:tcW w:w="420" w:type="dxa"/>
            <w:vMerge/>
            <w:textDirection w:val="tbRlV"/>
            <w:vAlign w:val="center"/>
          </w:tcPr>
          <w:p w:rsidR="00385866" w:rsidRPr="00BC7E74" w:rsidRDefault="00385866" w:rsidP="0067377C">
            <w:pPr>
              <w:snapToGrid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extDirection w:val="tbRlV"/>
          </w:tcPr>
          <w:p w:rsidR="00385866" w:rsidRPr="00BC7E74" w:rsidRDefault="00385866" w:rsidP="00631220">
            <w:pPr>
              <w:snapToGrid w:val="0"/>
              <w:ind w:left="113" w:right="113"/>
              <w:jc w:val="center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現有</w:t>
            </w:r>
          </w:p>
        </w:tc>
        <w:tc>
          <w:tcPr>
            <w:tcW w:w="1260" w:type="dxa"/>
            <w:gridSpan w:val="2"/>
            <w:vAlign w:val="center"/>
          </w:tcPr>
          <w:p w:rsidR="00094FA5" w:rsidRDefault="00385866" w:rsidP="00094FA5">
            <w:pPr>
              <w:snapToGrid w:val="0"/>
              <w:rPr>
                <w:snapToGrid w:val="0"/>
              </w:rPr>
            </w:pPr>
            <w:r w:rsidRPr="00BC7E74">
              <w:rPr>
                <w:rFonts w:hint="eastAsia"/>
                <w:snapToGrid w:val="0"/>
              </w:rPr>
              <w:t>設備の種類</w:t>
            </w:r>
          </w:p>
          <w:p w:rsidR="00385866" w:rsidRPr="00BC7E74" w:rsidRDefault="00385866" w:rsidP="00094FA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単位個数</w:t>
            </w:r>
          </w:p>
        </w:tc>
        <w:tc>
          <w:tcPr>
            <w:tcW w:w="6762" w:type="dxa"/>
            <w:gridSpan w:val="5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85866" w:rsidRPr="00BC7E74" w:rsidTr="0063122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5"/>
        </w:trPr>
        <w:tc>
          <w:tcPr>
            <w:tcW w:w="420" w:type="dxa"/>
            <w:vMerge/>
            <w:textDirection w:val="tbRlV"/>
            <w:vAlign w:val="center"/>
          </w:tcPr>
          <w:p w:rsidR="00385866" w:rsidRPr="00BC7E74" w:rsidRDefault="00385866" w:rsidP="0067377C">
            <w:pPr>
              <w:snapToGrid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extDirection w:val="tbRlV"/>
          </w:tcPr>
          <w:p w:rsidR="00385866" w:rsidRPr="00BC7E74" w:rsidRDefault="00385866" w:rsidP="00631220">
            <w:pPr>
              <w:snapToGrid w:val="0"/>
              <w:ind w:left="113" w:right="113"/>
              <w:jc w:val="center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不足</w:t>
            </w:r>
          </w:p>
        </w:tc>
        <w:tc>
          <w:tcPr>
            <w:tcW w:w="1260" w:type="dxa"/>
            <w:gridSpan w:val="2"/>
            <w:vAlign w:val="center"/>
          </w:tcPr>
          <w:p w:rsidR="00094FA5" w:rsidRDefault="00385866" w:rsidP="00094FA5">
            <w:pPr>
              <w:snapToGrid w:val="0"/>
              <w:rPr>
                <w:snapToGrid w:val="0"/>
              </w:rPr>
            </w:pPr>
            <w:r w:rsidRPr="00BC7E74">
              <w:rPr>
                <w:rFonts w:hint="eastAsia"/>
                <w:snapToGrid w:val="0"/>
              </w:rPr>
              <w:t>設備の種類</w:t>
            </w:r>
          </w:p>
          <w:p w:rsidR="00385866" w:rsidRPr="00BC7E74" w:rsidRDefault="00385866" w:rsidP="00774343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単位個数</w:t>
            </w:r>
          </w:p>
        </w:tc>
        <w:tc>
          <w:tcPr>
            <w:tcW w:w="6762" w:type="dxa"/>
            <w:gridSpan w:val="5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385866" w:rsidRPr="00BC7E74" w:rsidTr="0063122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5"/>
        </w:trPr>
        <w:tc>
          <w:tcPr>
            <w:tcW w:w="420" w:type="dxa"/>
            <w:vMerge/>
            <w:textDirection w:val="tbRlV"/>
            <w:vAlign w:val="center"/>
          </w:tcPr>
          <w:p w:rsidR="00385866" w:rsidRPr="00BC7E74" w:rsidRDefault="00385866" w:rsidP="0067377C">
            <w:pPr>
              <w:snapToGrid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extDirection w:val="tbRlV"/>
          </w:tcPr>
          <w:p w:rsidR="00385866" w:rsidRPr="00BC7E74" w:rsidRDefault="00385866" w:rsidP="00631220">
            <w:pPr>
              <w:snapToGrid w:val="0"/>
              <w:ind w:left="113" w:right="113"/>
              <w:jc w:val="center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緩和</w:t>
            </w:r>
          </w:p>
        </w:tc>
        <w:tc>
          <w:tcPr>
            <w:tcW w:w="1260" w:type="dxa"/>
            <w:gridSpan w:val="2"/>
            <w:vAlign w:val="center"/>
          </w:tcPr>
          <w:p w:rsidR="00094FA5" w:rsidRDefault="00385866" w:rsidP="00094FA5">
            <w:pPr>
              <w:snapToGrid w:val="0"/>
              <w:rPr>
                <w:snapToGrid w:val="0"/>
              </w:rPr>
            </w:pPr>
            <w:r w:rsidRPr="00BC7E74">
              <w:rPr>
                <w:rFonts w:hint="eastAsia"/>
                <w:snapToGrid w:val="0"/>
              </w:rPr>
              <w:t>設備の種類</w:t>
            </w:r>
          </w:p>
          <w:p w:rsidR="00385866" w:rsidRPr="00BC7E74" w:rsidRDefault="00385866" w:rsidP="00774343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単位個数</w:t>
            </w:r>
          </w:p>
        </w:tc>
        <w:tc>
          <w:tcPr>
            <w:tcW w:w="6762" w:type="dxa"/>
            <w:gridSpan w:val="5"/>
            <w:vAlign w:val="center"/>
          </w:tcPr>
          <w:p w:rsidR="00385866" w:rsidRPr="00BC7E74" w:rsidRDefault="00385866" w:rsidP="006737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1563C4" w:rsidRPr="00BC7E74" w:rsidTr="00D221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764"/>
        </w:trPr>
        <w:tc>
          <w:tcPr>
            <w:tcW w:w="8862" w:type="dxa"/>
            <w:gridSpan w:val="9"/>
          </w:tcPr>
          <w:p w:rsidR="001563C4" w:rsidRPr="00BC7E74" w:rsidRDefault="001563C4" w:rsidP="0067377C">
            <w:pPr>
              <w:snapToGrid w:val="0"/>
              <w:spacing w:before="60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緩和の理由</w:t>
            </w:r>
          </w:p>
        </w:tc>
      </w:tr>
      <w:tr w:rsidR="001563C4" w:rsidRPr="00BC7E74" w:rsidTr="006312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8862" w:type="dxa"/>
            <w:gridSpan w:val="9"/>
            <w:vAlign w:val="center"/>
          </w:tcPr>
          <w:p w:rsidR="001563C4" w:rsidRPr="00BC7E74" w:rsidRDefault="00385866" w:rsidP="00296150">
            <w:pPr>
              <w:snapToGrid w:val="0"/>
              <w:rPr>
                <w:rFonts w:cs="Times New Roman"/>
                <w:snapToGrid w:val="0"/>
              </w:rPr>
            </w:pPr>
            <w:r w:rsidRPr="00BC7E74">
              <w:rPr>
                <w:rFonts w:hint="eastAsia"/>
                <w:snapToGrid w:val="0"/>
              </w:rPr>
              <w:t>上記について実地にご検討下さるようお願いします。</w:t>
            </w:r>
          </w:p>
        </w:tc>
      </w:tr>
      <w:tr w:rsidR="00094FA5" w:rsidRPr="00BC7E74" w:rsidTr="00094F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44"/>
        </w:trPr>
        <w:tc>
          <w:tcPr>
            <w:tcW w:w="420" w:type="dxa"/>
          </w:tcPr>
          <w:p w:rsidR="00094FA5" w:rsidRDefault="00094FA5" w:rsidP="00094FA5">
            <w:pPr>
              <w:snapToGrid w:val="0"/>
              <w:ind w:right="100"/>
              <w:rPr>
                <w:rFonts w:cs="Times New Roman"/>
                <w:snapToGrid w:val="0"/>
              </w:rPr>
            </w:pPr>
          </w:p>
          <w:p w:rsidR="00094FA5" w:rsidRDefault="00094FA5" w:rsidP="00094FA5">
            <w:pPr>
              <w:snapToGrid w:val="0"/>
              <w:ind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※</w:t>
            </w:r>
          </w:p>
          <w:p w:rsidR="00094FA5" w:rsidRDefault="00094FA5" w:rsidP="00094FA5">
            <w:pPr>
              <w:snapToGrid w:val="0"/>
              <w:ind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受</w:t>
            </w:r>
          </w:p>
          <w:p w:rsidR="00094FA5" w:rsidRDefault="00094FA5" w:rsidP="00094FA5">
            <w:pPr>
              <w:snapToGrid w:val="0"/>
              <w:ind w:right="100"/>
              <w:rPr>
                <w:rFonts w:cs="Times New Roman"/>
                <w:snapToGrid w:val="0"/>
              </w:rPr>
            </w:pPr>
          </w:p>
          <w:p w:rsidR="00094FA5" w:rsidRPr="00BC7E74" w:rsidRDefault="00094FA5" w:rsidP="00094FA5">
            <w:pPr>
              <w:snapToGrid w:val="0"/>
              <w:ind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付</w:t>
            </w:r>
          </w:p>
        </w:tc>
        <w:tc>
          <w:tcPr>
            <w:tcW w:w="4200" w:type="dxa"/>
            <w:gridSpan w:val="4"/>
          </w:tcPr>
          <w:p w:rsidR="00094FA5" w:rsidRPr="00BC7E74" w:rsidRDefault="00094FA5" w:rsidP="00094FA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675" w:type="dxa"/>
            <w:gridSpan w:val="2"/>
          </w:tcPr>
          <w:p w:rsidR="00094FA5" w:rsidRDefault="00094FA5" w:rsidP="00094FA5">
            <w:pPr>
              <w:snapToGrid w:val="0"/>
              <w:rPr>
                <w:rFonts w:cs="Times New Roman"/>
                <w:snapToGrid w:val="0"/>
              </w:rPr>
            </w:pPr>
          </w:p>
          <w:p w:rsidR="00094FA5" w:rsidRDefault="00094FA5" w:rsidP="00094FA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※</w:t>
            </w:r>
          </w:p>
          <w:p w:rsidR="00094FA5" w:rsidRDefault="00094FA5" w:rsidP="00094FA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処経</w:t>
            </w:r>
          </w:p>
          <w:p w:rsidR="00094FA5" w:rsidRDefault="00094FA5" w:rsidP="00094FA5">
            <w:pPr>
              <w:snapToGrid w:val="0"/>
              <w:rPr>
                <w:rFonts w:cs="Times New Roman"/>
                <w:snapToGrid w:val="0"/>
              </w:rPr>
            </w:pPr>
          </w:p>
          <w:p w:rsidR="00094FA5" w:rsidRPr="00BC7E74" w:rsidRDefault="00094FA5" w:rsidP="00094FA5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理過</w:t>
            </w:r>
          </w:p>
        </w:tc>
        <w:tc>
          <w:tcPr>
            <w:tcW w:w="3567" w:type="dxa"/>
            <w:gridSpan w:val="2"/>
          </w:tcPr>
          <w:p w:rsidR="00094FA5" w:rsidRPr="00BC7E74" w:rsidRDefault="00094FA5" w:rsidP="00094FA5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6C2A54" w:rsidRPr="00BC7E74" w:rsidRDefault="001563C4" w:rsidP="00BC7E74">
      <w:pPr>
        <w:spacing w:before="60"/>
        <w:ind w:left="210"/>
        <w:rPr>
          <w:rFonts w:cs="Times New Roman"/>
          <w:snapToGrid w:val="0"/>
        </w:rPr>
      </w:pPr>
      <w:r w:rsidRPr="00BC7E74">
        <w:rPr>
          <w:rFonts w:hint="eastAsia"/>
          <w:snapToGrid w:val="0"/>
        </w:rPr>
        <w:t>備考</w:t>
      </w:r>
    </w:p>
    <w:p w:rsidR="001563C4" w:rsidRPr="00BC7E74" w:rsidRDefault="009B6C6C" w:rsidP="00D22188">
      <w:pPr>
        <w:ind w:left="42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１</w:t>
      </w:r>
      <w:r w:rsidR="001563C4" w:rsidRPr="00BC7E74">
        <w:rPr>
          <w:rFonts w:hint="eastAsia"/>
          <w:snapToGrid w:val="0"/>
        </w:rPr>
        <w:t xml:space="preserve">　※欄は記入しないこと。</w:t>
      </w:r>
    </w:p>
    <w:sectPr w:rsidR="001563C4" w:rsidRPr="00BC7E74" w:rsidSect="00D2218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72" w:rsidRDefault="00F91D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1D72" w:rsidRDefault="00F91D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72" w:rsidRDefault="00F91D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1D72" w:rsidRDefault="00F91D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63C4"/>
    <w:rsid w:val="00094FA5"/>
    <w:rsid w:val="0014095A"/>
    <w:rsid w:val="001563C4"/>
    <w:rsid w:val="001638CF"/>
    <w:rsid w:val="00296150"/>
    <w:rsid w:val="002F76B1"/>
    <w:rsid w:val="00315F5E"/>
    <w:rsid w:val="00385866"/>
    <w:rsid w:val="00535A6E"/>
    <w:rsid w:val="00537F6E"/>
    <w:rsid w:val="005A392A"/>
    <w:rsid w:val="00631220"/>
    <w:rsid w:val="0067377C"/>
    <w:rsid w:val="006931EB"/>
    <w:rsid w:val="006C2A54"/>
    <w:rsid w:val="00774343"/>
    <w:rsid w:val="007C2E20"/>
    <w:rsid w:val="008402EE"/>
    <w:rsid w:val="00866E96"/>
    <w:rsid w:val="008F05D4"/>
    <w:rsid w:val="009B6C6C"/>
    <w:rsid w:val="00A34AE7"/>
    <w:rsid w:val="00BC7E74"/>
    <w:rsid w:val="00D22188"/>
    <w:rsid w:val="00E033B4"/>
    <w:rsid w:val="00EA6A6E"/>
    <w:rsid w:val="00F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2349B3-DF33-47DB-92F4-E4D006B1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29A1-0B35-45DE-9F3F-9235BB16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HP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DX_005</dc:creator>
  <cp:lastModifiedBy>opc2406us</cp:lastModifiedBy>
  <cp:revision>7</cp:revision>
  <cp:lastPrinted>1999-11-19T05:42:00Z</cp:lastPrinted>
  <dcterms:created xsi:type="dcterms:W3CDTF">2021-04-06T06:11:00Z</dcterms:created>
  <dcterms:modified xsi:type="dcterms:W3CDTF">2021-04-08T04:47:00Z</dcterms:modified>
</cp:coreProperties>
</file>